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90F53" w14:textId="77777777" w:rsidR="00E64456" w:rsidRPr="009D0E42" w:rsidRDefault="00E64456" w:rsidP="00E64456">
      <w:pPr>
        <w:rPr>
          <w:rFonts w:ascii="Calibri" w:hAnsi="Calibri" w:cs="Calibri"/>
          <w:b/>
          <w:sz w:val="56"/>
          <w:szCs w:val="56"/>
        </w:rPr>
      </w:pPr>
      <w:bookmarkStart w:id="0" w:name="_Toc129767120"/>
    </w:p>
    <w:p w14:paraId="66CD46C2" w14:textId="77777777" w:rsidR="00300990" w:rsidRDefault="00300990" w:rsidP="00C866B8">
      <w:pPr>
        <w:jc w:val="center"/>
        <w:rPr>
          <w:rFonts w:ascii="Avenir Next LT Pro" w:hAnsi="Avenir Next LT Pro" w:cs="Calibri"/>
          <w:b/>
          <w:sz w:val="52"/>
          <w:szCs w:val="52"/>
        </w:rPr>
      </w:pPr>
    </w:p>
    <w:p w14:paraId="596A43E0" w14:textId="21C39239" w:rsidR="00C522EB" w:rsidRPr="00300990" w:rsidRDefault="007C4182" w:rsidP="00C866B8">
      <w:pPr>
        <w:jc w:val="center"/>
        <w:rPr>
          <w:rFonts w:ascii="Avenir Next LT Pro" w:hAnsi="Avenir Next LT Pro" w:cs="Calibri"/>
          <w:b/>
          <w:sz w:val="52"/>
          <w:szCs w:val="52"/>
        </w:rPr>
      </w:pPr>
      <w:r w:rsidRPr="00300990">
        <w:rPr>
          <w:rFonts w:ascii="Avenir Next LT Pro" w:hAnsi="Avenir Next LT Pro" w:cs="Calibri"/>
          <w:b/>
          <w:sz w:val="52"/>
          <w:szCs w:val="52"/>
        </w:rPr>
        <w:t xml:space="preserve">Avropsmall – FKU </w:t>
      </w:r>
    </w:p>
    <w:p w14:paraId="07A1DCA7" w14:textId="20A9414B" w:rsidR="00C522EB" w:rsidRPr="00300990" w:rsidRDefault="00C522EB" w:rsidP="00C522EB">
      <w:pPr>
        <w:jc w:val="center"/>
        <w:rPr>
          <w:rFonts w:ascii="Avenir Next LT Pro" w:hAnsi="Avenir Next LT Pro" w:cs="Calibri"/>
          <w:bCs/>
          <w:sz w:val="40"/>
          <w:szCs w:val="40"/>
        </w:rPr>
      </w:pPr>
      <w:r w:rsidRPr="00300990">
        <w:rPr>
          <w:rFonts w:ascii="Avenir Next LT Pro" w:hAnsi="Avenir Next LT Pro" w:cs="Calibri"/>
          <w:bCs/>
          <w:sz w:val="40"/>
          <w:szCs w:val="40"/>
        </w:rPr>
        <w:t>Parkmaskiner och gräsklippare 2019-3</w:t>
      </w:r>
    </w:p>
    <w:p w14:paraId="557D4042" w14:textId="77777777" w:rsidR="00300990" w:rsidRPr="00300990" w:rsidRDefault="00300990" w:rsidP="00C522EB">
      <w:pPr>
        <w:jc w:val="center"/>
        <w:rPr>
          <w:rFonts w:ascii="Avenir Next LT Pro" w:hAnsi="Avenir Next LT Pro" w:cs="Calibri"/>
          <w:bCs/>
          <w:sz w:val="40"/>
          <w:szCs w:val="40"/>
        </w:rPr>
      </w:pPr>
    </w:p>
    <w:p w14:paraId="3CE55E1B" w14:textId="605C2699" w:rsidR="00300990" w:rsidRDefault="00300990" w:rsidP="00300990">
      <w:pPr>
        <w:autoSpaceDE w:val="0"/>
        <w:autoSpaceDN w:val="0"/>
        <w:adjustRightInd w:val="0"/>
        <w:jc w:val="center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4A41963F" wp14:editId="552274E3">
            <wp:extent cx="5042535" cy="2118089"/>
            <wp:effectExtent l="133350" t="114300" r="139065" b="149225"/>
            <wp:docPr id="319012288" name="Bildobjekt 1" descr="En bild som visar gräs, hjul, utomhus, dä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12288" name="Bildobjekt 1" descr="En bild som visar gräs, hjul, utomhus, däck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1138" cy="21217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25EF1C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8DD9A91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CFCA2C9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0BF4319A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000F4A9A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50A5B8CA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53775591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8E40605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5C4FA2BC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35113876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26F8C9AB" w14:textId="77777777" w:rsidR="00300990" w:rsidRDefault="00300990" w:rsidP="00C522EB">
      <w:pPr>
        <w:autoSpaceDE w:val="0"/>
        <w:autoSpaceDN w:val="0"/>
        <w:adjustRightInd w:val="0"/>
        <w:rPr>
          <w:rStyle w:val="label-bold12"/>
          <w:rFonts w:ascii="Calibri" w:hAnsi="Calibri" w:cs="Calibri"/>
          <w:b w:val="0"/>
          <w:bCs w:val="0"/>
          <w:sz w:val="24"/>
          <w:szCs w:val="24"/>
        </w:rPr>
      </w:pPr>
    </w:p>
    <w:p w14:paraId="30A0053D" w14:textId="315D6D94" w:rsidR="00C522EB" w:rsidRPr="00300990" w:rsidRDefault="00C522EB" w:rsidP="00C522EB">
      <w:pPr>
        <w:autoSpaceDE w:val="0"/>
        <w:autoSpaceDN w:val="0"/>
        <w:adjustRightInd w:val="0"/>
        <w:rPr>
          <w:rFonts w:ascii="Avenir Next LT Pro" w:hAnsi="Avenir Next LT Pro" w:cs="Calibri"/>
          <w:color w:val="000000"/>
          <w:sz w:val="32"/>
          <w:szCs w:val="3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lastRenderedPageBreak/>
        <w:t xml:space="preserve">Avrop genom förnyad konkurrensutsättning beskrivs nedan. </w:t>
      </w:r>
      <w:r w:rsidR="003B359D"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br/>
      </w:r>
      <w:r w:rsidR="00AB0BB3"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>Se a</w:t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>vropsmall</w:t>
      </w:r>
      <w:r w:rsidR="00B93963"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 </w:t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på sida </w:t>
      </w:r>
      <w:r w:rsidR="000B129C"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>3</w:t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32"/>
          <w:szCs w:val="32"/>
        </w:rPr>
        <w:t xml:space="preserve">-7. </w:t>
      </w:r>
    </w:p>
    <w:p w14:paraId="5AF5DF80" w14:textId="77777777" w:rsid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05F5C304" w14:textId="482004F0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Avropsförfrågan</w:t>
      </w:r>
      <w:r w:rsidRPr="00300990">
        <w:rPr>
          <w:rStyle w:val="label-bold12"/>
          <w:rFonts w:ascii="Avenir Next LT Pro" w:hAnsi="Avenir Next LT Pro" w:cs="Calibri"/>
          <w:color w:val="2B2825" w:themeColor="text1"/>
        </w:rPr>
        <w:t xml:space="preserve"> </w:t>
      </w:r>
      <w:r w:rsidRPr="00300990">
        <w:rPr>
          <w:rStyle w:val="label-bold12"/>
          <w:rFonts w:ascii="Avenir Next LT Pro" w:hAnsi="Avenir Next LT Pro" w:cs="Calibri"/>
        </w:rPr>
        <w:t xml:space="preserve">– (se mall sid. </w:t>
      </w:r>
      <w:r w:rsidR="007644AB" w:rsidRPr="00300990">
        <w:rPr>
          <w:rStyle w:val="label-bold12"/>
          <w:rFonts w:ascii="Avenir Next LT Pro" w:hAnsi="Avenir Next LT Pro" w:cs="Calibri"/>
        </w:rPr>
        <w:t>4</w:t>
      </w:r>
      <w:r w:rsidRPr="00300990">
        <w:rPr>
          <w:rStyle w:val="label-bold12"/>
          <w:rFonts w:ascii="Avenir Next LT Pro" w:hAnsi="Avenir Next LT Pro" w:cs="Calibri"/>
        </w:rPr>
        <w:t>)</w:t>
      </w:r>
      <w:r w:rsidRPr="00300990">
        <w:rPr>
          <w:rStyle w:val="label-bold12"/>
          <w:rFonts w:ascii="Avenir Next LT Pro" w:hAnsi="Avenir Next LT Pro" w:cs="Calibri"/>
        </w:rPr>
        <w:tab/>
      </w:r>
    </w:p>
    <w:p w14:paraId="4047195D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Beställaren preciserar sitt avrop och anger utvärderingskriterier i avropsförfrågan. Avropsförfrågan skickas samtidigt till alla leverantörer som erbjuder maskiner inom det produktområde som avropet avser (se kontaktuppgifter till leverantörerna som finns under flik Stöddokument på avtalssidan). Beställaren anger i avropsförfrågan en tidsfrist leverantören är skyldig att skriftligen svara beställaren. Avropssvaren ska vara skriftliga och innehållet omfattas av sekretess fram till det att beslut fattats om val av leverantör.</w:t>
      </w:r>
    </w:p>
    <w:p w14:paraId="02A4E55F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0B002629" w14:textId="2F24632E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Cs/>
          <w:color w:val="2B2825" w:themeColor="text1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Mall för avropssvar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</w:rPr>
        <w:t xml:space="preserve"> 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– (</w:t>
      </w:r>
      <w:r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 xml:space="preserve">se mall sid. </w:t>
      </w:r>
      <w:r w:rsidR="007644AB"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>5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)</w:t>
      </w:r>
    </w:p>
    <w:p w14:paraId="1FC4B2AA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Leverantören svarar beställaren inom angiven tid med anbud/avropssvar.</w:t>
      </w:r>
    </w:p>
    <w:p w14:paraId="5806DDF7" w14:textId="77777777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</w:p>
    <w:p w14:paraId="1A7E42DC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b/>
          <w:bCs/>
          <w:color w:val="00000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 xml:space="preserve">Beställaren öppnar anbuden när tiden att lämna anbud löpt ut. Beställaren utvärderar de inkomna anbuden utifrån den mest fördelaktiga anbudet utifrån beställarens kriterier. </w:t>
      </w:r>
    </w:p>
    <w:p w14:paraId="78D79FED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031F352C" w14:textId="78CA8786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Cs/>
          <w:color w:val="2B2825" w:themeColor="text1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Tilldelningsbesked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</w:rPr>
        <w:t xml:space="preserve"> 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– (</w:t>
      </w:r>
      <w:r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 xml:space="preserve">se mall sid. </w:t>
      </w:r>
      <w:r w:rsidR="007644AB" w:rsidRPr="00300990">
        <w:rPr>
          <w:rFonts w:ascii="Avenir Next LT Pro" w:eastAsiaTheme="majorEastAsia" w:hAnsi="Avenir Next LT Pro" w:cs="Calibri"/>
          <w:b/>
          <w:bCs/>
          <w:color w:val="2B2825" w:themeColor="text1"/>
          <w:sz w:val="18"/>
          <w:szCs w:val="18"/>
        </w:rPr>
        <w:t>6</w:t>
      </w:r>
      <w:r w:rsidRPr="00300990">
        <w:rPr>
          <w:rFonts w:ascii="Avenir Next LT Pro" w:eastAsiaTheme="majorEastAsia" w:hAnsi="Avenir Next LT Pro" w:cs="Calibri"/>
          <w:bCs/>
          <w:color w:val="2B2825" w:themeColor="text1"/>
          <w:sz w:val="18"/>
          <w:szCs w:val="18"/>
        </w:rPr>
        <w:t>)</w:t>
      </w:r>
    </w:p>
    <w:p w14:paraId="5F478604" w14:textId="77777777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Style w:val="label-bold12"/>
          <w:rFonts w:ascii="Avenir Next LT Pro" w:hAnsi="Avenir Next LT Pro" w:cs="Calibri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Beställaren meddelar sitt tilldelningsbeslut till samtliga leverantörer med anledning till beslutet.</w:t>
      </w:r>
      <w:r w:rsidRPr="00300990">
        <w:rPr>
          <w:rStyle w:val="label-bold12"/>
          <w:rFonts w:ascii="Avenir Next LT Pro" w:hAnsi="Avenir Next LT Pro" w:cs="Calibri"/>
          <w:sz w:val="22"/>
          <w:szCs w:val="22"/>
        </w:rPr>
        <w:t xml:space="preserve"> </w:t>
      </w:r>
      <w:r w:rsidRPr="00300990">
        <w:rPr>
          <w:rFonts w:ascii="Avenir Next LT Pro" w:hAnsi="Avenir Next LT Pro" w:cs="Calibri"/>
          <w:sz w:val="22"/>
          <w:szCs w:val="22"/>
        </w:rPr>
        <w:t xml:space="preserve">Beställaren kan tillämpa en frivillig avtalsspärr om tio (10) arbetsdagar efter att tilldelningsbeskedet meddelats leverantörerna. Fördelen med avtalsspärren är att upphandlingen inte kan ogiltighetsförklaras av någon leverantör efter ingående kontrakt. </w:t>
      </w:r>
    </w:p>
    <w:p w14:paraId="55ED27AA" w14:textId="77777777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hAnsi="Avenir Next LT Pro" w:cs="Calibri"/>
          <w:sz w:val="22"/>
          <w:szCs w:val="22"/>
        </w:rPr>
      </w:pPr>
    </w:p>
    <w:p w14:paraId="061777EF" w14:textId="0E8F189A" w:rsidR="00C522EB" w:rsidRPr="00300990" w:rsidRDefault="00C522EB" w:rsidP="00C522E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venir Next LT Pro" w:hAnsi="Avenir Next LT Pro" w:cs="Calibri"/>
          <w:b/>
          <w:bCs/>
          <w:color w:val="00000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 xml:space="preserve">Kontrakt sluts med den leverantör som har lämnat det bästa anbudet utifrån </w:t>
      </w:r>
      <w:r w:rsidR="004A2750"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br/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de angivna kriterierna.</w:t>
      </w:r>
      <w:bookmarkStart w:id="1" w:name="_Toc21615213"/>
      <w:bookmarkStart w:id="2" w:name="_Toc21615821"/>
    </w:p>
    <w:p w14:paraId="4D60B0C3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4EFBA8CD" w14:textId="1A619EBA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t>Kontaktuppgifter</w:t>
      </w:r>
      <w:bookmarkStart w:id="3" w:name="_Toc21615214"/>
      <w:bookmarkStart w:id="4" w:name="_Toc21615822"/>
      <w:bookmarkStart w:id="5" w:name="_Toc21617153"/>
      <w:bookmarkEnd w:id="1"/>
      <w:bookmarkEnd w:id="2"/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br/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Här anges kontaktuppgifter till den avropande myndigheten. Det är till denna adress, alternativt e-postadress, som Leverantören skickar sitt anbud</w:t>
      </w:r>
      <w:bookmarkStart w:id="6" w:name="_Toc21615215"/>
      <w:bookmarkStart w:id="7" w:name="_Toc21615823"/>
      <w:bookmarkEnd w:id="3"/>
      <w:bookmarkEnd w:id="4"/>
      <w:bookmarkEnd w:id="5"/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. Om den förnyade konkurrensutsättningen publiceras via ett upphandlingsverktyg inkommer oftast anbudet där.</w:t>
      </w:r>
    </w:p>
    <w:p w14:paraId="278796A4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73BAC1ED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681C2A95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2D9BFD3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E48E50D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1209CA4" w14:textId="77777777" w:rsidR="00300990" w:rsidRPr="00300990" w:rsidRDefault="00300990" w:rsidP="00C522EB">
      <w:pPr>
        <w:autoSpaceDE w:val="0"/>
        <w:autoSpaceDN w:val="0"/>
        <w:adjustRightInd w:val="0"/>
        <w:rPr>
          <w:rFonts w:ascii="Avenir Next LT Pro" w:eastAsiaTheme="majorEastAsia" w:hAnsi="Avenir Next LT Pro" w:cs="Calibri"/>
          <w:b/>
          <w:color w:val="2B2825" w:themeColor="text1"/>
        </w:rPr>
      </w:pPr>
    </w:p>
    <w:p w14:paraId="126F810C" w14:textId="7F9341A8" w:rsidR="00C522EB" w:rsidRPr="00300990" w:rsidRDefault="00C522EB" w:rsidP="00C522EB">
      <w:pPr>
        <w:autoSpaceDE w:val="0"/>
        <w:autoSpaceDN w:val="0"/>
        <w:adjustRightInd w:val="0"/>
        <w:rPr>
          <w:rStyle w:val="label-bold12"/>
          <w:rFonts w:ascii="Avenir Next LT Pro" w:eastAsiaTheme="majorEastAsia" w:hAnsi="Avenir Next LT Pro" w:cs="Calibri"/>
          <w:bCs w:val="0"/>
          <w:color w:val="2B2825" w:themeColor="text1"/>
          <w:sz w:val="24"/>
          <w:szCs w:val="24"/>
        </w:rPr>
      </w:pPr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lastRenderedPageBreak/>
        <w:t>Förutsättningar</w:t>
      </w:r>
      <w:bookmarkStart w:id="8" w:name="_Toc21615216"/>
      <w:bookmarkStart w:id="9" w:name="_Toc21615824"/>
      <w:bookmarkStart w:id="10" w:name="_Toc21617154"/>
      <w:bookmarkEnd w:id="6"/>
      <w:bookmarkEnd w:id="7"/>
      <w:r w:rsidRPr="00300990">
        <w:rPr>
          <w:rFonts w:ascii="Avenir Next LT Pro" w:eastAsiaTheme="majorEastAsia" w:hAnsi="Avenir Next LT Pro" w:cs="Calibri"/>
          <w:b/>
          <w:color w:val="2B2825" w:themeColor="text1"/>
        </w:rPr>
        <w:br/>
      </w: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Här anges</w:t>
      </w:r>
      <w:bookmarkEnd w:id="8"/>
      <w:bookmarkEnd w:id="9"/>
      <w:bookmarkEnd w:id="10"/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:</w:t>
      </w:r>
    </w:p>
    <w:p w14:paraId="5AB6653A" w14:textId="77777777" w:rsidR="00C522EB" w:rsidRPr="00300990" w:rsidRDefault="00C522EB" w:rsidP="00C522EB">
      <w:pPr>
        <w:pStyle w:val="Rubrik2"/>
        <w:numPr>
          <w:ilvl w:val="0"/>
          <w:numId w:val="17"/>
        </w:numPr>
        <w:tabs>
          <w:tab w:val="clear" w:pos="720"/>
          <w:tab w:val="num" w:pos="926"/>
        </w:tabs>
        <w:ind w:left="926"/>
        <w:rPr>
          <w:rStyle w:val="label-bold12"/>
          <w:rFonts w:ascii="Avenir Next LT Pro" w:hAnsi="Avenir Next LT Pro" w:cs="Calibri"/>
          <w:bCs w:val="0"/>
          <w:sz w:val="22"/>
          <w:szCs w:val="22"/>
        </w:rPr>
      </w:pPr>
      <w:bookmarkStart w:id="11" w:name="_Toc21615217"/>
      <w:bookmarkStart w:id="12" w:name="_Toc21615825"/>
      <w:bookmarkStart w:id="13" w:name="_Toc21617155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Sista dag att lämna anbud. Tidsfristen ska vara skälig med hänsyn tagen till avropets omfattning och art</w:t>
      </w:r>
      <w:bookmarkEnd w:id="11"/>
      <w:bookmarkEnd w:id="12"/>
      <w:bookmarkEnd w:id="13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.</w:t>
      </w:r>
    </w:p>
    <w:p w14:paraId="225640EF" w14:textId="77777777" w:rsidR="00C522EB" w:rsidRPr="00300990" w:rsidRDefault="00C522EB" w:rsidP="00C522EB">
      <w:pPr>
        <w:pStyle w:val="Rubrik2"/>
        <w:numPr>
          <w:ilvl w:val="0"/>
          <w:numId w:val="17"/>
        </w:numPr>
        <w:tabs>
          <w:tab w:val="clear" w:pos="720"/>
          <w:tab w:val="num" w:pos="926"/>
        </w:tabs>
        <w:ind w:left="926"/>
        <w:rPr>
          <w:rStyle w:val="label-bold12"/>
          <w:rFonts w:ascii="Avenir Next LT Pro" w:hAnsi="Avenir Next LT Pro" w:cs="Calibri"/>
          <w:bCs w:val="0"/>
          <w:sz w:val="22"/>
          <w:szCs w:val="22"/>
        </w:rPr>
      </w:pPr>
      <w:bookmarkStart w:id="14" w:name="_Toc21615218"/>
      <w:bookmarkStart w:id="15" w:name="_Toc21615826"/>
      <w:bookmarkStart w:id="16" w:name="_Toc21617156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Anbudets giltighetstid. Giltighetstiden bör ta hänsyn till att den förnyade konkurrensutsättningen kan överprövas. Dock kan lång giltighetstid öka anbudspriset</w:t>
      </w:r>
      <w:bookmarkEnd w:id="14"/>
      <w:bookmarkEnd w:id="15"/>
      <w:bookmarkEnd w:id="16"/>
      <w:r w:rsidRPr="00300990">
        <w:rPr>
          <w:rStyle w:val="label-bold12"/>
          <w:rFonts w:ascii="Avenir Next LT Pro" w:hAnsi="Avenir Next LT Pro" w:cs="Calibri"/>
          <w:sz w:val="22"/>
          <w:szCs w:val="22"/>
        </w:rPr>
        <w:t>.</w:t>
      </w:r>
    </w:p>
    <w:p w14:paraId="6205C2A6" w14:textId="77777777" w:rsidR="00C522EB" w:rsidRPr="00300990" w:rsidRDefault="00C522EB" w:rsidP="00C522EB">
      <w:pPr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</w:p>
    <w:p w14:paraId="1209527E" w14:textId="77777777" w:rsidR="00C522EB" w:rsidRPr="00300990" w:rsidRDefault="00C522EB" w:rsidP="00C522EB">
      <w:pPr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</w:pPr>
      <w:r w:rsidRPr="00300990">
        <w:rPr>
          <w:rStyle w:val="label-bold12"/>
          <w:rFonts w:ascii="Avenir Next LT Pro" w:hAnsi="Avenir Next LT Pro" w:cs="Calibri"/>
          <w:b w:val="0"/>
          <w:bCs w:val="0"/>
          <w:sz w:val="22"/>
          <w:szCs w:val="22"/>
        </w:rPr>
        <w:t>OBS! Leverantören får inte till en underleverantör eller någon annan delegera sin rätt att lämna anbud till de upphandlande myndigheterna.</w:t>
      </w:r>
    </w:p>
    <w:p w14:paraId="0AAE6CBD" w14:textId="77777777" w:rsidR="00C522EB" w:rsidRPr="00300990" w:rsidRDefault="00C522EB" w:rsidP="00C522EB">
      <w:pPr>
        <w:rPr>
          <w:rFonts w:ascii="Avenir Next LT Pro" w:hAnsi="Avenir Next LT Pro" w:cs="Calibri"/>
        </w:rPr>
      </w:pPr>
    </w:p>
    <w:p w14:paraId="608E54A4" w14:textId="7BA2CECA" w:rsidR="00C522EB" w:rsidRPr="00300990" w:rsidRDefault="00E27DE7" w:rsidP="00C522EB">
      <w:pPr>
        <w:pStyle w:val="Rubrik1"/>
        <w:ind w:left="432" w:hanging="432"/>
        <w:rPr>
          <w:rFonts w:ascii="Avenir Next LT Pro" w:hAnsi="Avenir Next LT Pro" w:cs="Calibri"/>
          <w:sz w:val="24"/>
          <w:szCs w:val="24"/>
        </w:rPr>
      </w:pPr>
      <w:r w:rsidRPr="00300990">
        <w:rPr>
          <w:rFonts w:ascii="Avenir Next LT Pro" w:hAnsi="Avenir Next LT Pro" w:cs="Calibri"/>
          <w:sz w:val="24"/>
          <w:szCs w:val="24"/>
        </w:rPr>
        <w:t>Beskrivning av behovet</w:t>
      </w:r>
    </w:p>
    <w:p w14:paraId="4F520A71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</w:rPr>
      </w:pPr>
      <w:r w:rsidRPr="00300990">
        <w:rPr>
          <w:rFonts w:ascii="Avenir Next LT Pro" w:eastAsia="Calibri" w:hAnsi="Avenir Next LT Pro" w:cs="Calibri"/>
          <w:sz w:val="22"/>
          <w:szCs w:val="22"/>
        </w:rPr>
        <w:t>I avropsmallar nedan finns exempel på olika krav och utvärderingskriterium som kan användas och utvärderas. Förutom angivna exempel kan andra krav, angivna i avropsförfrågan, förekomma. Observera att fastställda villkor i ramavtalet inte kan omförhandlas. För mer information om krav på varor och tjänster se bilaga ”Krav på varor och tjänster” och samtliga upphandlingsdokument finns på avtalssidan.</w:t>
      </w:r>
    </w:p>
    <w:p w14:paraId="19677C5A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b/>
          <w:bCs/>
          <w:sz w:val="22"/>
          <w:szCs w:val="22"/>
        </w:rPr>
      </w:pPr>
    </w:p>
    <w:p w14:paraId="321A405E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b/>
          <w:bCs/>
          <w:sz w:val="22"/>
          <w:szCs w:val="22"/>
        </w:rPr>
      </w:pPr>
    </w:p>
    <w:p w14:paraId="34242E6A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</w:rPr>
      </w:pPr>
    </w:p>
    <w:p w14:paraId="6B15714C" w14:textId="77777777" w:rsidR="00C522EB" w:rsidRPr="00300990" w:rsidRDefault="00C522EB" w:rsidP="00C522EB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</w:rPr>
      </w:pPr>
    </w:p>
    <w:p w14:paraId="30A853D1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0ACB132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1C1684C9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6F0E0A6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6965F7B4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38A1818C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D0C39CE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3A4042AB" w14:textId="77777777" w:rsidR="00300990" w:rsidRP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2194834" w14:textId="5B76DC70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bookmarkStart w:id="17" w:name="_Hlk180998084"/>
      <w:r w:rsidRPr="00300990">
        <w:rPr>
          <w:rFonts w:ascii="Avenir Next LT Pro" w:hAnsi="Avenir Next LT Pro" w:cs="Calibri"/>
          <w:b/>
          <w:sz w:val="32"/>
          <w:szCs w:val="32"/>
        </w:rPr>
        <w:lastRenderedPageBreak/>
        <w:t xml:space="preserve">Avropsmall </w:t>
      </w:r>
      <w:r w:rsidRPr="00300990">
        <w:rPr>
          <w:rFonts w:ascii="Avenir Next LT Pro" w:hAnsi="Avenir Next LT Pro" w:cs="Calibri"/>
          <w:b/>
          <w:color w:val="FF0000"/>
          <w:sz w:val="32"/>
          <w:szCs w:val="32"/>
        </w:rPr>
        <w:t>– fylls i av beställaren</w:t>
      </w:r>
    </w:p>
    <w:p w14:paraId="2CD3A151" w14:textId="49EAA76B" w:rsidR="009D0E42" w:rsidRPr="00300990" w:rsidRDefault="00C522EB" w:rsidP="009D0E42">
      <w:pPr>
        <w:rPr>
          <w:rFonts w:ascii="Avenir Next LT Pro" w:hAnsi="Avenir Next LT Pro" w:cs="Calibri"/>
          <w:sz w:val="22"/>
          <w:szCs w:val="22"/>
        </w:rPr>
      </w:pPr>
      <w:r w:rsidRPr="00300990">
        <w:rPr>
          <w:rFonts w:ascii="Avenir Next LT Pro" w:hAnsi="Avenir Next LT Pro" w:cs="Calibri"/>
          <w:sz w:val="22"/>
          <w:szCs w:val="22"/>
        </w:rPr>
        <w:t>Avropet avser produktområdet inom ramavtal parkmaskiner och gräsklippare 2019-3 (OBS! endast ett avtalsområde per avropsförfrågan):</w:t>
      </w:r>
    </w:p>
    <w:p w14:paraId="4DE072EC" w14:textId="016C4B87" w:rsidR="009D0E42" w:rsidRPr="00300990" w:rsidRDefault="003A3E27" w:rsidP="009D0E42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214326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1a. Åkgräsklippare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142972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9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1b. Vingrotorklippare </w:t>
      </w:r>
    </w:p>
    <w:p w14:paraId="36A5AC8D" w14:textId="77777777" w:rsidR="009D0E42" w:rsidRPr="00300990" w:rsidRDefault="003A3E27" w:rsidP="009D0E42">
      <w:pPr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3016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1c. Åkgräsklippare El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7514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2a. Kompakttraktorer 20-75 hk</w:t>
      </w:r>
    </w:p>
    <w:p w14:paraId="0CD97318" w14:textId="329A36A9" w:rsidR="009D0E42" w:rsidRPr="00300990" w:rsidRDefault="003A3E27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80104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2b. Traktorer 65-180+ hk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81378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3a. Redskapsbärare – Ej lastare</w:t>
      </w:r>
    </w:p>
    <w:p w14:paraId="0D211958" w14:textId="77777777" w:rsidR="009D0E42" w:rsidRPr="00300990" w:rsidRDefault="003A3E27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707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3b. Redskapsbärare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  <w:t xml:space="preserve">          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hAnsi="Avenir Next LT Pro" w:cs="Calibri"/>
            <w:sz w:val="22"/>
            <w:szCs w:val="22"/>
          </w:rPr>
          <w:id w:val="-69552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4a. Sopmaskiner – Ej bogserade Diesel/HVO</w:t>
      </w:r>
    </w:p>
    <w:p w14:paraId="49D5EC3B" w14:textId="757464F9" w:rsidR="009D0E42" w:rsidRPr="00300990" w:rsidRDefault="003A3E27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5260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4b. Sopmaskiner – Ej bogserade El     </w:t>
      </w:r>
      <w:sdt>
        <w:sdtPr>
          <w:rPr>
            <w:rFonts w:ascii="Avenir Next LT Pro" w:hAnsi="Avenir Next LT Pro" w:cs="Calibri"/>
            <w:sz w:val="22"/>
            <w:szCs w:val="22"/>
          </w:rPr>
          <w:id w:val="-45224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4c. Sopmaskiner – Bogserade </w:t>
      </w:r>
    </w:p>
    <w:p w14:paraId="2ED4742B" w14:textId="77777777" w:rsidR="009D0E42" w:rsidRPr="00300990" w:rsidRDefault="003A3E27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36802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5a. Kompaktlastare 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55798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5b. Kompaktlastare El</w:t>
      </w:r>
    </w:p>
    <w:p w14:paraId="27795C35" w14:textId="77777777" w:rsidR="009D0E42" w:rsidRPr="00300990" w:rsidRDefault="003A3E27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-382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5c. Hjullastare 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-213184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6. Ogräsbekämpning med hetvatten</w:t>
      </w:r>
    </w:p>
    <w:p w14:paraId="04045950" w14:textId="08688D40" w:rsidR="00C522EB" w:rsidRPr="00300990" w:rsidRDefault="003A3E27" w:rsidP="009D0E42">
      <w:pPr>
        <w:tabs>
          <w:tab w:val="left" w:pos="1490"/>
        </w:tabs>
        <w:spacing w:line="360" w:lineRule="auto"/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-161737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7. Robotgräsklippare</w:t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r w:rsidR="009D0E42" w:rsidRPr="00300990">
        <w:rPr>
          <w:rFonts w:ascii="Avenir Next LT Pro" w:hAnsi="Avenir Next LT Pro" w:cs="Calibri"/>
          <w:sz w:val="22"/>
          <w:szCs w:val="22"/>
        </w:rPr>
        <w:tab/>
      </w:r>
      <w:sdt>
        <w:sdtPr>
          <w:rPr>
            <w:rFonts w:ascii="Avenir Next LT Pro" w:eastAsia="Times New Roman" w:hAnsi="Avenir Next LT Pro" w:cs="Calibri"/>
            <w:sz w:val="22"/>
            <w:szCs w:val="22"/>
          </w:rPr>
          <w:id w:val="191828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42" w:rsidRPr="00300990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9D0E42" w:rsidRPr="00300990">
        <w:rPr>
          <w:rFonts w:ascii="Avenir Next LT Pro" w:hAnsi="Avenir Next LT Pro" w:cs="Calibri"/>
          <w:sz w:val="22"/>
          <w:szCs w:val="22"/>
        </w:rPr>
        <w:t xml:space="preserve"> 8. Fjärrstyrda elektriska gräsklippare</w:t>
      </w:r>
    </w:p>
    <w:p w14:paraId="35E30BE8" w14:textId="77777777" w:rsidR="00C522EB" w:rsidRPr="00300990" w:rsidRDefault="00C522EB" w:rsidP="00C522EB">
      <w:pPr>
        <w:rPr>
          <w:rFonts w:ascii="Avenir Next LT Pro" w:hAnsi="Avenir Next LT Pro" w:cs="Calibri"/>
          <w:sz w:val="28"/>
          <w:szCs w:val="28"/>
        </w:rPr>
      </w:pPr>
      <w:r w:rsidRPr="00300990">
        <w:rPr>
          <w:rFonts w:ascii="Avenir Next LT Pro" w:hAnsi="Avenir Next LT Pro" w:cs="Calibri"/>
          <w:b/>
        </w:rPr>
        <w:t>Beställarens kontaktuppgifter</w:t>
      </w:r>
    </w:p>
    <w:tbl>
      <w:tblPr>
        <w:tblStyle w:val="Tabellrutnt"/>
        <w:tblW w:w="9704" w:type="dxa"/>
        <w:tblInd w:w="-5" w:type="dxa"/>
        <w:tblLook w:val="04A0" w:firstRow="1" w:lastRow="0" w:firstColumn="1" w:lastColumn="0" w:noHBand="0" w:noVBand="1"/>
      </w:tblPr>
      <w:tblGrid>
        <w:gridCol w:w="2103"/>
        <w:gridCol w:w="2265"/>
        <w:gridCol w:w="2263"/>
        <w:gridCol w:w="3073"/>
      </w:tblGrid>
      <w:tr w:rsidR="00C522EB" w:rsidRPr="00300990" w14:paraId="4FAADD78" w14:textId="77777777" w:rsidTr="000878A1">
        <w:trPr>
          <w:trHeight w:val="953"/>
        </w:trPr>
        <w:tc>
          <w:tcPr>
            <w:tcW w:w="2103" w:type="dxa"/>
            <w:shd w:val="clear" w:color="auto" w:fill="F2F2F2" w:themeFill="background1" w:themeFillShade="F2"/>
          </w:tcPr>
          <w:p w14:paraId="624CA5C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477029706"/>
              <w:placeholder>
                <w:docPart w:val="B106BB7F0E624D599AF046432FDEF46E"/>
              </w:placeholder>
              <w:showingPlcHdr/>
            </w:sdtPr>
            <w:sdtEndPr/>
            <w:sdtContent>
              <w:p w14:paraId="3181F0EF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5" w:type="dxa"/>
            <w:shd w:val="clear" w:color="auto" w:fill="F2F2F2" w:themeFill="background1" w:themeFillShade="F2"/>
          </w:tcPr>
          <w:p w14:paraId="6104C887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2083435271"/>
              <w:placeholder>
                <w:docPart w:val="6585449B741E41029D8098403609D337"/>
              </w:placeholder>
              <w:showingPlcHdr/>
            </w:sdtPr>
            <w:sdtEndPr/>
            <w:sdtContent>
              <w:p w14:paraId="0F8DDCB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3" w:type="dxa"/>
            <w:shd w:val="clear" w:color="auto" w:fill="F2F2F2" w:themeFill="background1" w:themeFillShade="F2"/>
          </w:tcPr>
          <w:p w14:paraId="5059A4C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34420109"/>
              <w:placeholder>
                <w:docPart w:val="A5FFE179FCD44950985D055DF60B8D3D"/>
              </w:placeholder>
              <w:showingPlcHdr/>
            </w:sdtPr>
            <w:sdtEndPr/>
            <w:sdtContent>
              <w:p w14:paraId="1A147FD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073" w:type="dxa"/>
            <w:shd w:val="clear" w:color="auto" w:fill="F2F2F2" w:themeFill="background1" w:themeFillShade="F2"/>
          </w:tcPr>
          <w:p w14:paraId="1F79A23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Mejladress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715926696"/>
              <w:placeholder>
                <w:docPart w:val="EBC7C4F2284E437F96812CCC0F4DF941"/>
              </w:placeholder>
              <w:showingPlcHdr/>
            </w:sdtPr>
            <w:sdtEndPr/>
            <w:sdtContent>
              <w:p w14:paraId="184FFD08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68FF1BF5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DE07E44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2"/>
        <w:gridCol w:w="4350"/>
        <w:gridCol w:w="2588"/>
      </w:tblGrid>
      <w:tr w:rsidR="00C522EB" w:rsidRPr="00300990" w14:paraId="19C7F0E8" w14:textId="77777777" w:rsidTr="000878A1">
        <w:trPr>
          <w:trHeight w:val="722"/>
        </w:trPr>
        <w:tc>
          <w:tcPr>
            <w:tcW w:w="2762" w:type="dxa"/>
            <w:shd w:val="clear" w:color="auto" w:fill="F2F2F2" w:themeFill="background1" w:themeFillShade="F2"/>
          </w:tcPr>
          <w:p w14:paraId="4858BEA2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-1959332870"/>
              <w:placeholder>
                <w:docPart w:val="D2842A2AF00F4B369076458865B93C11"/>
              </w:placeholder>
              <w:showingPlcHdr/>
            </w:sdtPr>
            <w:sdtEndPr/>
            <w:sdtContent>
              <w:p w14:paraId="0F963515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4350" w:type="dxa"/>
            <w:shd w:val="clear" w:color="auto" w:fill="F2F2F2" w:themeFill="background1" w:themeFillShade="F2"/>
          </w:tcPr>
          <w:p w14:paraId="107F0D25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Diarienummer (motsv.)</w:t>
            </w:r>
          </w:p>
          <w:sdt>
            <w:sdtPr>
              <w:rPr>
                <w:rFonts w:ascii="Avenir Next LT Pro" w:hAnsi="Avenir Next LT Pro" w:cs="Calibri"/>
                <w:sz w:val="16"/>
                <w:szCs w:val="16"/>
              </w:rPr>
              <w:id w:val="542564025"/>
              <w:placeholder>
                <w:docPart w:val="26E13CE7AD144BE4A1DBB2D4A1C1CCA8"/>
              </w:placeholder>
              <w:showingPlcHdr/>
            </w:sdtPr>
            <w:sdtEndPr/>
            <w:sdtContent>
              <w:p w14:paraId="752805DA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16"/>
                    <w:szCs w:val="16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588" w:type="dxa"/>
            <w:shd w:val="clear" w:color="auto" w:fill="F2F2F2" w:themeFill="background1" w:themeFillShade="F2"/>
          </w:tcPr>
          <w:p w14:paraId="1B756BF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Avtalsspärr (ej obligatorisk)</w:t>
            </w:r>
          </w:p>
        </w:tc>
      </w:tr>
      <w:tr w:rsidR="00C522EB" w:rsidRPr="00300990" w14:paraId="5F6D930C" w14:textId="77777777" w:rsidTr="000878A1">
        <w:trPr>
          <w:trHeight w:val="722"/>
        </w:trPr>
        <w:tc>
          <w:tcPr>
            <w:tcW w:w="2762" w:type="dxa"/>
            <w:shd w:val="clear" w:color="auto" w:fill="F2F2F2" w:themeFill="background1" w:themeFillShade="F2"/>
          </w:tcPr>
          <w:p w14:paraId="2671BD3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Sista dag för att lämna anbud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999430086"/>
              <w:placeholder>
                <w:docPart w:val="FC42C98A715D4903A291B8115879CFF4"/>
              </w:placeholder>
              <w:showingPlcHdr/>
            </w:sdtPr>
            <w:sdtEndPr/>
            <w:sdtContent>
              <w:p w14:paraId="7473C129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350" w:type="dxa"/>
            <w:shd w:val="clear" w:color="auto" w:fill="F2F2F2" w:themeFill="background1" w:themeFillShade="F2"/>
          </w:tcPr>
          <w:p w14:paraId="17C64339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 xml:space="preserve">Anbudets giltighetstid (minst t.o.m. datum) 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884133898"/>
              <w:placeholder>
                <w:docPart w:val="AB5F1E51F1EB496C980FD11484EBF80B"/>
              </w:placeholder>
              <w:showingPlcHdr/>
            </w:sdtPr>
            <w:sdtEndPr/>
            <w:sdtContent>
              <w:p w14:paraId="2C0DA8F7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2588" w:type="dxa"/>
            <w:shd w:val="clear" w:color="auto" w:fill="F2F2F2" w:themeFill="background1" w:themeFillShade="F2"/>
          </w:tcPr>
          <w:p w14:paraId="2317DB9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Övrigt</w:t>
            </w:r>
          </w:p>
        </w:tc>
      </w:tr>
    </w:tbl>
    <w:p w14:paraId="09AF1C7D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DE494D2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Avropets omfattning</w:t>
      </w:r>
    </w:p>
    <w:tbl>
      <w:tblPr>
        <w:tblStyle w:val="Tabellrutnt"/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C522EB" w:rsidRPr="00300990" w14:paraId="4699399C" w14:textId="77777777" w:rsidTr="000878A1">
        <w:trPr>
          <w:trHeight w:val="1746"/>
        </w:trPr>
        <w:tc>
          <w:tcPr>
            <w:tcW w:w="10247" w:type="dxa"/>
            <w:shd w:val="clear" w:color="auto" w:fill="F2F2F2" w:themeFill="background1" w:themeFillShade="F2"/>
          </w:tcPr>
          <w:p w14:paraId="652DF29C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1 Behov (beskriv i text alternativt hänvisa till bifogat dokument)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460382018"/>
              <w:placeholder>
                <w:docPart w:val="68B47DCE8CD24B049E7647A7F89C9CBA"/>
              </w:placeholder>
              <w:showingPlcHdr/>
            </w:sdtPr>
            <w:sdtEndPr/>
            <w:sdtContent>
              <w:p w14:paraId="2EC13EF6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522EB" w:rsidRPr="00300990" w14:paraId="3F5CCBFA" w14:textId="77777777" w:rsidTr="000878A1">
        <w:trPr>
          <w:trHeight w:val="965"/>
        </w:trPr>
        <w:tc>
          <w:tcPr>
            <w:tcW w:w="10247" w:type="dxa"/>
            <w:shd w:val="clear" w:color="auto" w:fill="F2F2F2" w:themeFill="background1" w:themeFillShade="F2"/>
          </w:tcPr>
          <w:p w14:paraId="7F43F22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lastRenderedPageBreak/>
              <w:t>2 Önskad leveranstid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110325131"/>
              <w:placeholder>
                <w:docPart w:val="54EBAB8350B0486ABF27D6720396321A"/>
              </w:placeholder>
              <w:showingPlcHdr/>
            </w:sdtPr>
            <w:sdtEndPr/>
            <w:sdtContent>
              <w:p w14:paraId="6CACE1BC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522EB" w:rsidRPr="00300990" w14:paraId="12668812" w14:textId="77777777" w:rsidTr="000878A1">
        <w:trPr>
          <w:trHeight w:val="1944"/>
        </w:trPr>
        <w:tc>
          <w:tcPr>
            <w:tcW w:w="10247" w:type="dxa"/>
            <w:shd w:val="clear" w:color="auto" w:fill="F2F2F2" w:themeFill="background1" w:themeFillShade="F2"/>
          </w:tcPr>
          <w:p w14:paraId="660A1833" w14:textId="17660199" w:rsidR="00C522EB" w:rsidRPr="00300990" w:rsidRDefault="00C522EB" w:rsidP="00300990">
            <w:pPr>
              <w:pStyle w:val="Liststycke"/>
              <w:numPr>
                <w:ilvl w:val="0"/>
                <w:numId w:val="21"/>
              </w:num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Utvärderingskriterium</w:t>
            </w:r>
          </w:p>
          <w:sdt>
            <w:sdtPr>
              <w:rPr>
                <w:rFonts w:ascii="Avenir Next LT Pro" w:eastAsia="Times New Roman" w:hAnsi="Avenir Next LT Pro" w:cs="Calibri"/>
                <w:b/>
                <w:sz w:val="22"/>
                <w:szCs w:val="22"/>
                <w:lang w:eastAsia="sv-SE"/>
              </w:rPr>
              <w:id w:val="358323384"/>
              <w:placeholder>
                <w:docPart w:val="8601EA94CE0C44DAA8D5E8176D3F396A"/>
              </w:placeholder>
            </w:sdtPr>
            <w:sdtEndPr/>
            <w:sdtContent>
              <w:p w14:paraId="0FD70E44" w14:textId="77777777" w:rsidR="00300990" w:rsidRPr="000878A1" w:rsidRDefault="00300990" w:rsidP="00A50400">
                <w:pPr>
                  <w:rPr>
                    <w:rFonts w:ascii="Avenir Next LT Pro" w:eastAsia="Times New Roman" w:hAnsi="Avenir Next LT Pro" w:cs="Calibri"/>
                    <w:b/>
                    <w:sz w:val="22"/>
                    <w:szCs w:val="22"/>
                    <w:lang w:eastAsia="sv-SE"/>
                  </w:rPr>
                </w:pPr>
              </w:p>
              <w:p w14:paraId="2C4F4953" w14:textId="3E7E56DC" w:rsidR="00C522EB" w:rsidRPr="000878A1" w:rsidRDefault="00C522EB" w:rsidP="00A50400">
                <w:pPr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Exempel:</w:t>
                </w:r>
              </w:p>
              <w:p w14:paraId="78BCC519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Pris</w:t>
                </w:r>
              </w:p>
              <w:p w14:paraId="7CE24903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Leveranstid</w:t>
                </w:r>
              </w:p>
              <w:p w14:paraId="1017FEE4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276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Produktens tekniska eller funktionella egenskaper (t.ex. maskinens funktion, mått och storlek i förhållande till det område hos UM som maskinen ska användas inom)</w:t>
                </w:r>
              </w:p>
              <w:p w14:paraId="039A1B9E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miljö- och hållbarhetsegenskaper (inklusive batterieffektivitet)</w:t>
                </w:r>
              </w:p>
              <w:p w14:paraId="4A222502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ergonomiska egenskaper i förhållande till förarens behov</w:t>
                </w:r>
              </w:p>
              <w:p w14:paraId="1AF2A8CD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anpassningsmöjligheter, såsom möjlighet att tillkoppla redskap och tillbehör</w:t>
                </w:r>
              </w:p>
              <w:p w14:paraId="6A42899A" w14:textId="77777777" w:rsidR="00C522EB" w:rsidRPr="000878A1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spacing w:line="360" w:lineRule="auto"/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Maskinens kompabilitet med befintliga maskiner och utrustning</w:t>
                </w:r>
              </w:p>
              <w:p w14:paraId="15A5BD94" w14:textId="77777777" w:rsidR="00C522EB" w:rsidRPr="00300990" w:rsidRDefault="00C522EB" w:rsidP="00300990">
                <w:pPr>
                  <w:pStyle w:val="Liststycke"/>
                  <w:numPr>
                    <w:ilvl w:val="0"/>
                    <w:numId w:val="20"/>
                  </w:num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0878A1">
                  <w:rPr>
                    <w:rFonts w:ascii="Avenir Next LT Pro" w:hAnsi="Avenir Next LT Pro" w:cs="Calibri"/>
                    <w:bCs/>
                    <w:sz w:val="22"/>
                    <w:szCs w:val="22"/>
                  </w:rPr>
                  <w:t>Leverantörens serviceorganisation, tillgänglighet och inställelsetid för service och reparation av maskiner</w:t>
                </w:r>
              </w:p>
            </w:sdtContent>
          </w:sdt>
        </w:tc>
      </w:tr>
    </w:tbl>
    <w:p w14:paraId="0F032A7A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ED422A0" w14:textId="77777777" w:rsidR="00F3004A" w:rsidRPr="00300990" w:rsidRDefault="00F3004A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0247838C" w14:textId="77777777" w:rsidR="00F3004A" w:rsidRDefault="00F3004A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1CD555CD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C7B3C87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6234FF68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2BDA7807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3DCE8568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67672423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71558BB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7F96902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1866D15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08B24CF5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7DD3F83D" w14:textId="77777777" w:rsidR="00300990" w:rsidRDefault="00300990" w:rsidP="00C522EB">
      <w:pPr>
        <w:rPr>
          <w:rFonts w:ascii="Avenir Next LT Pro" w:hAnsi="Avenir Next LT Pro" w:cs="Calibri"/>
          <w:b/>
          <w:sz w:val="32"/>
          <w:szCs w:val="32"/>
        </w:rPr>
      </w:pPr>
    </w:p>
    <w:p w14:paraId="58AEDEB9" w14:textId="2B4146D8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r w:rsidRPr="00300990">
        <w:rPr>
          <w:rFonts w:ascii="Avenir Next LT Pro" w:hAnsi="Avenir Next LT Pro" w:cs="Calibri"/>
          <w:b/>
          <w:sz w:val="32"/>
          <w:szCs w:val="32"/>
        </w:rPr>
        <w:lastRenderedPageBreak/>
        <w:t xml:space="preserve">Mall för avropssvar (anbud) -  </w:t>
      </w:r>
      <w:r w:rsidRPr="00300990">
        <w:rPr>
          <w:rFonts w:ascii="Avenir Next LT Pro" w:hAnsi="Avenir Next LT Pro" w:cs="Calibri"/>
          <w:b/>
          <w:color w:val="FF0000"/>
          <w:sz w:val="32"/>
          <w:szCs w:val="32"/>
        </w:rPr>
        <w:t>fylls i av leverantören</w:t>
      </w:r>
    </w:p>
    <w:p w14:paraId="47A348EF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Leverantörens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8"/>
        <w:gridCol w:w="2752"/>
        <w:gridCol w:w="1988"/>
        <w:gridCol w:w="2294"/>
      </w:tblGrid>
      <w:tr w:rsidR="00C522EB" w:rsidRPr="00300990" w14:paraId="231234B1" w14:textId="77777777" w:rsidTr="00A50400">
        <w:trPr>
          <w:trHeight w:val="737"/>
        </w:trPr>
        <w:tc>
          <w:tcPr>
            <w:tcW w:w="2748" w:type="dxa"/>
            <w:shd w:val="clear" w:color="auto" w:fill="F2F2F2" w:themeFill="background1" w:themeFillShade="F2"/>
          </w:tcPr>
          <w:p w14:paraId="5E31CE9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Leverantör</w:t>
            </w:r>
          </w:p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1923557297"/>
              <w:placeholder>
                <w:docPart w:val="E792DC460603458FA27DFA998554E8AE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6344C124" w14:textId="77777777" w:rsidR="00675A45" w:rsidRPr="00300990" w:rsidRDefault="00675A45" w:rsidP="00675A45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D04127">
                  <w:rPr>
                    <w:rStyle w:val="Platshllartext"/>
                    <w:rFonts w:ascii="Avenir Next LT Pro" w:hAnsi="Avenir Next LT Pro" w:cs="Calibri"/>
                    <w:bCs/>
                    <w:sz w:val="20"/>
                    <w:szCs w:val="20"/>
                  </w:rPr>
                  <w:t>Välj ett objekt.</w:t>
                </w:r>
              </w:p>
            </w:sdtContent>
          </w:sdt>
          <w:p w14:paraId="37D05C6A" w14:textId="0C39E31B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752" w:type="dxa"/>
            <w:shd w:val="clear" w:color="auto" w:fill="F2F2F2" w:themeFill="background1" w:themeFillShade="F2"/>
          </w:tcPr>
          <w:p w14:paraId="4F76204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-455332004"/>
              <w:placeholder>
                <w:docPart w:val="CA0A8D0F858C44C5B2F2E38DA59995A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01C03DFA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14:paraId="47164390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37866497"/>
              <w:placeholder>
                <w:docPart w:val="A5A427FBE2544865B182FA5EDF05E530"/>
              </w:placeholder>
              <w:showingPlcHdr/>
            </w:sdtPr>
            <w:sdtEndPr/>
            <w:sdtContent>
              <w:p w14:paraId="3C2AB771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  <w:shd w:val="clear" w:color="auto" w:fill="F2F2F2" w:themeFill="background1" w:themeFillShade="F2"/>
          </w:tcPr>
          <w:p w14:paraId="4DCC4982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Mejladress</w:t>
            </w:r>
          </w:p>
          <w:sdt>
            <w:sdtPr>
              <w:rPr>
                <w:rStyle w:val="Platshllartext"/>
                <w:rFonts w:ascii="Avenir Next LT Pro" w:hAnsi="Avenir Next LT Pro" w:cs="Calibri"/>
              </w:rPr>
              <w:id w:val="963927792"/>
              <w:placeholder>
                <w:docPart w:val="5F196BD3C1C44204B50FC29C484E35B5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312CE9C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C7C2E44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3079084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Offererad produkt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5524"/>
        <w:gridCol w:w="2976"/>
      </w:tblGrid>
      <w:tr w:rsidR="00C522EB" w:rsidRPr="00300990" w14:paraId="0E5BC2AA" w14:textId="77777777" w:rsidTr="004A2750">
        <w:trPr>
          <w:trHeight w:val="701"/>
        </w:trPr>
        <w:tc>
          <w:tcPr>
            <w:tcW w:w="5524" w:type="dxa"/>
            <w:shd w:val="clear" w:color="auto" w:fill="F2F2F2" w:themeFill="background1" w:themeFillShade="F2"/>
          </w:tcPr>
          <w:p w14:paraId="243FD91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573475460"/>
              <w:placeholder>
                <w:docPart w:val="320B9676BC194220A5640CFB7817FF76"/>
              </w:placeholder>
              <w:showingPlcHdr/>
            </w:sdtPr>
            <w:sdtEndPr/>
            <w:sdtContent>
              <w:p w14:paraId="40773519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2976" w:type="dxa"/>
            <w:shd w:val="clear" w:color="auto" w:fill="F2F2F2" w:themeFill="background1" w:themeFillShade="F2"/>
          </w:tcPr>
          <w:p w14:paraId="383CC458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Avropets diarienummer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015815214"/>
              <w:placeholder>
                <w:docPart w:val="1B21FD7FC825432B85A585525CB11E77"/>
              </w:placeholder>
              <w:showingPlcHdr/>
            </w:sdtPr>
            <w:sdtEndPr/>
            <w:sdtContent>
              <w:p w14:paraId="0E4529A8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522EB" w:rsidRPr="00300990" w14:paraId="6B1AC3AD" w14:textId="77777777" w:rsidTr="004A2750">
        <w:trPr>
          <w:trHeight w:val="701"/>
        </w:trPr>
        <w:tc>
          <w:tcPr>
            <w:tcW w:w="5524" w:type="dxa"/>
            <w:shd w:val="clear" w:color="auto" w:fill="F2F2F2" w:themeFill="background1" w:themeFillShade="F2"/>
          </w:tcPr>
          <w:p w14:paraId="7147A2C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Produkt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291865474"/>
              <w:placeholder>
                <w:docPart w:val="6260DD9057F742EB983D86C8BE18DBD4"/>
              </w:placeholder>
              <w:showingPlcHdr/>
            </w:sdtPr>
            <w:sdtEndPr/>
            <w:sdtContent>
              <w:p w14:paraId="643DE219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  <w:tc>
          <w:tcPr>
            <w:tcW w:w="2976" w:type="dxa"/>
            <w:shd w:val="clear" w:color="auto" w:fill="F2F2F2" w:themeFill="background1" w:themeFillShade="F2"/>
          </w:tcPr>
          <w:p w14:paraId="3517BF83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7CD1C1CC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522EB" w:rsidRPr="00300990" w14:paraId="657F1B88" w14:textId="77777777" w:rsidTr="004A2750">
        <w:trPr>
          <w:trHeight w:val="713"/>
        </w:trPr>
        <w:tc>
          <w:tcPr>
            <w:tcW w:w="8500" w:type="dxa"/>
            <w:shd w:val="clear" w:color="auto" w:fill="F2F2F2" w:themeFill="background1" w:themeFillShade="F2"/>
          </w:tcPr>
          <w:p w14:paraId="1604BC5A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1 Leveranstid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287350832"/>
              <w:placeholder>
                <w:docPart w:val="41FE7BABFDE54AC598813E99D64D7A41"/>
              </w:placeholder>
              <w:showingPlcHdr/>
            </w:sdtPr>
            <w:sdtEndPr/>
            <w:sdtContent>
              <w:p w14:paraId="4EBA8B4E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522EB" w:rsidRPr="00300990" w14:paraId="65CA04D7" w14:textId="77777777" w:rsidTr="004A2750">
        <w:trPr>
          <w:trHeight w:val="1276"/>
        </w:trPr>
        <w:tc>
          <w:tcPr>
            <w:tcW w:w="8500" w:type="dxa"/>
            <w:shd w:val="clear" w:color="auto" w:fill="F2F2F2" w:themeFill="background1" w:themeFillShade="F2"/>
          </w:tcPr>
          <w:p w14:paraId="58501555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2 Offererade produkter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344312119"/>
              <w:placeholder>
                <w:docPart w:val="1FFE2BB358F14B3FB96383430E5207BA"/>
              </w:placeholder>
              <w:showingPlcHdr/>
            </w:sdtPr>
            <w:sdtEndPr/>
            <w:sdtContent>
              <w:p w14:paraId="134F516C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  <w:p w14:paraId="64F35328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02B14F43" w14:textId="77777777" w:rsidTr="004A2750">
        <w:trPr>
          <w:trHeight w:val="1252"/>
        </w:trPr>
        <w:tc>
          <w:tcPr>
            <w:tcW w:w="8500" w:type="dxa"/>
            <w:shd w:val="clear" w:color="auto" w:fill="F2F2F2" w:themeFill="background1" w:themeFillShade="F2"/>
          </w:tcPr>
          <w:p w14:paraId="122887B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3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459767763"/>
              <w:placeholder>
                <w:docPart w:val="CD494BE5480C453EAD065294517A554D"/>
              </w:placeholder>
              <w:showingPlcHdr/>
            </w:sdtPr>
            <w:sdtEndPr/>
            <w:sdtContent>
              <w:p w14:paraId="37EC637C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673A6E31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47A23820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Prisuppgifter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C522EB" w:rsidRPr="00300990" w14:paraId="5B820AD8" w14:textId="77777777" w:rsidTr="00300990">
        <w:trPr>
          <w:trHeight w:val="867"/>
        </w:trPr>
        <w:tc>
          <w:tcPr>
            <w:tcW w:w="2405" w:type="dxa"/>
            <w:shd w:val="clear" w:color="auto" w:fill="F2F2F2" w:themeFill="background1" w:themeFillShade="F2"/>
          </w:tcPr>
          <w:p w14:paraId="35500ACD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 xml:space="preserve">Pris </w:t>
            </w:r>
            <w:r w:rsidRPr="00300990">
              <w:rPr>
                <w:rFonts w:ascii="Avenir Next LT Pro" w:hAnsi="Avenir Next LT Pro" w:cs="Calibri"/>
                <w:b/>
                <w:sz w:val="16"/>
                <w:szCs w:val="16"/>
              </w:rPr>
              <w:t>(ex mervärdesskatt)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463469327"/>
            <w:placeholder>
              <w:docPart w:val="AAC8C76490B64065A1414D6598AE459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F2F2F2" w:themeFill="background1" w:themeFillShade="F2"/>
              </w:tcPr>
              <w:p w14:paraId="5ABB38E2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522EB" w:rsidRPr="00300990" w14:paraId="1FE2AC26" w14:textId="77777777" w:rsidTr="00300990">
        <w:trPr>
          <w:trHeight w:val="1260"/>
        </w:trPr>
        <w:tc>
          <w:tcPr>
            <w:tcW w:w="2405" w:type="dxa"/>
            <w:shd w:val="clear" w:color="auto" w:fill="F2F2F2" w:themeFill="background1" w:themeFillShade="F2"/>
          </w:tcPr>
          <w:p w14:paraId="641DED7A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Övriga prisuppgifter</w:t>
            </w:r>
          </w:p>
        </w:tc>
        <w:sdt>
          <w:sdtPr>
            <w:rPr>
              <w:rFonts w:ascii="Avenir Next LT Pro" w:hAnsi="Avenir Next LT Pro" w:cs="Calibri"/>
              <w:b/>
              <w:sz w:val="20"/>
            </w:rPr>
            <w:id w:val="814381298"/>
            <w:placeholder>
              <w:docPart w:val="DD1CB8C27B9C49A6B66CBB3C96432E5F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F2F2F2" w:themeFill="background1" w:themeFillShade="F2"/>
              </w:tcPr>
              <w:p w14:paraId="6B2C5C6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522EB" w:rsidRPr="00300990" w14:paraId="186075CA" w14:textId="77777777" w:rsidTr="00300990">
        <w:trPr>
          <w:trHeight w:val="561"/>
        </w:trPr>
        <w:tc>
          <w:tcPr>
            <w:tcW w:w="2405" w:type="dxa"/>
            <w:shd w:val="clear" w:color="auto" w:fill="F2F2F2" w:themeFill="background1" w:themeFillShade="F2"/>
          </w:tcPr>
          <w:p w14:paraId="55F2ECA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="Avenir Next LT Pro" w:hAnsi="Avenir Next LT Pro" w:cs="Calibri"/>
            </w:rPr>
            <w:id w:val="1600458209"/>
            <w:placeholder>
              <w:docPart w:val="FD7C817F412346F085EB22B938729D2D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6095" w:type="dxa"/>
                <w:shd w:val="clear" w:color="auto" w:fill="F2F2F2" w:themeFill="background1" w:themeFillShade="F2"/>
              </w:tcPr>
              <w:p w14:paraId="636E452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bookmarkEnd w:id="17"/>
    </w:tbl>
    <w:p w14:paraId="479380D4" w14:textId="77777777" w:rsidR="00C522EB" w:rsidRPr="00300990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r w:rsidRPr="00300990">
        <w:rPr>
          <w:rFonts w:ascii="Avenir Next LT Pro" w:hAnsi="Avenir Next LT Pro" w:cs="Calibri"/>
          <w:b/>
          <w:sz w:val="20"/>
        </w:rPr>
        <w:br w:type="page"/>
      </w:r>
      <w:r w:rsidRPr="00300990">
        <w:rPr>
          <w:rFonts w:ascii="Avenir Next LT Pro" w:hAnsi="Avenir Next LT Pro" w:cs="Calibri"/>
          <w:b/>
          <w:sz w:val="32"/>
          <w:szCs w:val="32"/>
        </w:rPr>
        <w:lastRenderedPageBreak/>
        <w:t xml:space="preserve">Tilldelningsbesked </w:t>
      </w:r>
      <w:r w:rsidRPr="00300990">
        <w:rPr>
          <w:rFonts w:ascii="Avenir Next LT Pro" w:hAnsi="Avenir Next LT Pro" w:cs="Calibri"/>
          <w:b/>
          <w:color w:val="FF0000"/>
          <w:sz w:val="32"/>
          <w:szCs w:val="32"/>
        </w:rPr>
        <w:t>– fylls i av beställaren</w:t>
      </w:r>
    </w:p>
    <w:p w14:paraId="00C21292" w14:textId="77777777" w:rsidR="00C522EB" w:rsidRPr="00300990" w:rsidRDefault="00C522EB" w:rsidP="00C522EB">
      <w:pPr>
        <w:rPr>
          <w:rFonts w:ascii="Avenir Next LT Pro" w:hAnsi="Avenir Next LT Pro" w:cs="Calibri"/>
          <w:b/>
          <w:sz w:val="10"/>
          <w:szCs w:val="10"/>
        </w:rPr>
      </w:pPr>
    </w:p>
    <w:p w14:paraId="064BAE47" w14:textId="77777777" w:rsidR="00300990" w:rsidRPr="00300990" w:rsidRDefault="00C522EB" w:rsidP="00300990">
      <w:pPr>
        <w:autoSpaceDE w:val="0"/>
        <w:autoSpaceDN w:val="0"/>
        <w:adjustRightInd w:val="0"/>
        <w:spacing w:line="240" w:lineRule="auto"/>
        <w:rPr>
          <w:rFonts w:ascii="Avenir Next LT Pro" w:hAnsi="Avenir Next LT Pro" w:cs="Calibri"/>
          <w:bCs/>
        </w:rPr>
      </w:pPr>
      <w:r w:rsidRPr="00300990">
        <w:rPr>
          <w:rFonts w:ascii="Avenir Next LT Pro" w:hAnsi="Avenir Next LT Pro" w:cs="Calibri"/>
          <w:bCs/>
        </w:rPr>
        <w:t xml:space="preserve">Tilldelningsbesked för Avrop av Adda Inköpscentrals AB ramavtal: </w:t>
      </w:r>
      <w:r w:rsidRPr="00300990">
        <w:rPr>
          <w:rFonts w:ascii="Avenir Next LT Pro" w:hAnsi="Avenir Next LT Pro" w:cs="Calibri"/>
          <w:bCs/>
        </w:rPr>
        <w:tab/>
        <w:t xml:space="preserve">         </w:t>
      </w:r>
    </w:p>
    <w:p w14:paraId="304F1E71" w14:textId="3E8EC5EB" w:rsidR="00C522EB" w:rsidRPr="00300990" w:rsidRDefault="00C522EB" w:rsidP="00300990">
      <w:pPr>
        <w:autoSpaceDE w:val="0"/>
        <w:autoSpaceDN w:val="0"/>
        <w:adjustRightInd w:val="0"/>
        <w:spacing w:line="240" w:lineRule="auto"/>
        <w:rPr>
          <w:rFonts w:ascii="Avenir Next LT Pro" w:hAnsi="Avenir Next LT Pro" w:cs="Calibri"/>
          <w:bCs/>
        </w:rPr>
      </w:pPr>
      <w:r w:rsidRPr="00300990">
        <w:rPr>
          <w:rFonts w:ascii="Avenir Next LT Pro" w:hAnsi="Avenir Next LT Pro" w:cs="Calibri"/>
          <w:bCs/>
        </w:rPr>
        <w:t xml:space="preserve"> Parkmaskiner och gräsklippare 2019-3</w:t>
      </w:r>
    </w:p>
    <w:p w14:paraId="664F9FC1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22"/>
        <w:gridCol w:w="4823"/>
      </w:tblGrid>
      <w:tr w:rsidR="00C522EB" w:rsidRPr="00300990" w14:paraId="2A12B987" w14:textId="77777777" w:rsidTr="00A50400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17B0982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Avropande myndighet/ enhet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561793092"/>
              <w:placeholder>
                <w:docPart w:val="90F0F170B4B34C68B17BA7318FE396C3"/>
              </w:placeholder>
              <w:showingPlcHdr/>
            </w:sdtPr>
            <w:sdtEndPr/>
            <w:sdtContent>
              <w:p w14:paraId="6CC8E016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.</w:t>
                </w:r>
              </w:p>
            </w:sdtContent>
          </w:sdt>
          <w:p w14:paraId="71498B60" w14:textId="77777777" w:rsidR="00C522EB" w:rsidRPr="00300990" w:rsidRDefault="00C522EB" w:rsidP="00A50400">
            <w:pPr>
              <w:rPr>
                <w:rFonts w:ascii="Avenir Next LT Pro" w:hAnsi="Avenir Next LT Pro" w:cs="Calibri"/>
                <w:sz w:val="20"/>
              </w:rPr>
            </w:pPr>
          </w:p>
        </w:tc>
        <w:tc>
          <w:tcPr>
            <w:tcW w:w="4823" w:type="dxa"/>
            <w:shd w:val="clear" w:color="auto" w:fill="F2F2F2" w:themeFill="background1" w:themeFillShade="F2"/>
          </w:tcPr>
          <w:p w14:paraId="2D74C48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26543431"/>
              <w:placeholder>
                <w:docPart w:val="6429150E4D9F42A8BB24973B850316BD"/>
              </w:placeholder>
              <w:showingPlcHdr/>
            </w:sdtPr>
            <w:sdtEndPr/>
            <w:sdtContent>
              <w:p w14:paraId="73A55DF7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C522EB" w:rsidRPr="00300990" w14:paraId="593F817F" w14:textId="77777777" w:rsidTr="00A50400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2B643FF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-797679849"/>
              <w:placeholder>
                <w:docPart w:val="9076BB71FE204DD0875C29D2BE2F14E8"/>
              </w:placeholder>
              <w:showingPlcHdr/>
            </w:sdtPr>
            <w:sdtEndPr/>
            <w:sdtContent>
              <w:p w14:paraId="3FF7C5D8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1F6DCFC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Diarienummer ( motsv.)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310141200"/>
              <w:placeholder>
                <w:docPart w:val="33CAE7D0B34741AC970532D078817419"/>
              </w:placeholder>
              <w:showingPlcHdr/>
            </w:sdtPr>
            <w:sdtEndPr/>
            <w:sdtContent>
              <w:p w14:paraId="52C7E240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522EB" w:rsidRPr="00300990" w14:paraId="431B932A" w14:textId="77777777" w:rsidTr="00A50400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7457D394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Sista dag för avtalsspärr (frivillig)</w:t>
            </w:r>
          </w:p>
          <w:sdt>
            <w:sdtPr>
              <w:rPr>
                <w:rFonts w:ascii="Avenir Next LT Pro" w:hAnsi="Avenir Next LT Pro" w:cs="Calibri"/>
                <w:sz w:val="20"/>
              </w:rPr>
              <w:id w:val="1177922429"/>
              <w:placeholder>
                <w:docPart w:val="AE20BDFC043B469998DB2ACFAFDFCD77"/>
              </w:placeholder>
              <w:showingPlcHdr/>
            </w:sdtPr>
            <w:sdtEndPr/>
            <w:sdtContent>
              <w:p w14:paraId="685CCAE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4AE1D12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bCs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bCs/>
                <w:sz w:val="20"/>
              </w:rPr>
              <w:t>Anbudens giltighetstid</w:t>
            </w:r>
          </w:p>
          <w:sdt>
            <w:sdtPr>
              <w:rPr>
                <w:rFonts w:ascii="Avenir Next LT Pro" w:hAnsi="Avenir Next LT Pro" w:cs="Calibri"/>
                <w:b/>
                <w:bCs/>
                <w:sz w:val="20"/>
              </w:rPr>
              <w:id w:val="1324389297"/>
              <w:placeholder>
                <w:docPart w:val="EC0B9D5B638641BE9C58A746F5D00F32"/>
              </w:placeholder>
              <w:showingPlcHdr/>
            </w:sdtPr>
            <w:sdtEndPr/>
            <w:sdtContent>
              <w:p w14:paraId="54224E1D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bCs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13E989ED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p w14:paraId="015D1082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Anbudsgivare</w:t>
      </w:r>
    </w:p>
    <w:p w14:paraId="6A4F02AC" w14:textId="77777777" w:rsidR="00C522EB" w:rsidRPr="00300990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</w:rPr>
        <w:t xml:space="preserve">Öppning av anbuden genomfördes av: </w:t>
      </w:r>
      <w:sdt>
        <w:sdtPr>
          <w:rPr>
            <w:rFonts w:ascii="Avenir Next LT Pro" w:hAnsi="Avenir Next LT Pro" w:cs="Calibri"/>
            <w:sz w:val="20"/>
          </w:rPr>
          <w:alias w:val="Dagens datum"/>
          <w:tag w:val="Dagens datum"/>
          <w:id w:val="248477721"/>
          <w:placeholder>
            <w:docPart w:val="D0ADCB1FFB2443FC9B74F7FE13DF4EB4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sdtContent>
      </w:sdt>
    </w:p>
    <w:p w14:paraId="00C563E0" w14:textId="77777777" w:rsidR="00C522EB" w:rsidRPr="00300990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</w:rPr>
        <w:t xml:space="preserve">Vid anbudstidens utgång hade </w:t>
      </w:r>
      <w:sdt>
        <w:sdtPr>
          <w:rPr>
            <w:rFonts w:ascii="Avenir Next LT Pro" w:hAnsi="Avenir Next LT Pro" w:cs="Calibri"/>
            <w:color w:val="FF0000"/>
            <w:sz w:val="20"/>
          </w:rPr>
          <w:alias w:val="Antal anbud"/>
          <w:tag w:val="Antal anbud"/>
          <w:id w:val="-1046451411"/>
          <w:placeholder>
            <w:docPart w:val="CABA92A19AB74D07AFC760E5388E681A"/>
          </w:placeholder>
          <w:showingPlcHdr/>
          <w:comboBox>
            <w:listItem w:value="Välj ett objek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sdtContent>
      </w:sdt>
      <w:r w:rsidRPr="00300990">
        <w:rPr>
          <w:rFonts w:ascii="Avenir Next LT Pro" w:hAnsi="Avenir Next LT Pro" w:cs="Calibri"/>
          <w:color w:val="FF0000"/>
          <w:sz w:val="20"/>
        </w:rPr>
        <w:t xml:space="preserve"> </w:t>
      </w:r>
      <w:r w:rsidRPr="00300990">
        <w:rPr>
          <w:rFonts w:ascii="Avenir Next LT Pro" w:hAnsi="Avenir Next LT Pro" w:cs="Calibri"/>
          <w:sz w:val="20"/>
        </w:rPr>
        <w:t>anbud inkommit från följande anbudslämnare: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4795"/>
        <w:gridCol w:w="3705"/>
      </w:tblGrid>
      <w:tr w:rsidR="00C522EB" w:rsidRPr="00300990" w14:paraId="667FAF9D" w14:textId="77777777" w:rsidTr="004A2750">
        <w:trPr>
          <w:trHeight w:val="294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59099843"/>
              <w:placeholder>
                <w:docPart w:val="AA5ACB6A0378478CA46DD429F7C69E8E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0B316B5B" w14:textId="77777777" w:rsidR="00C522EB" w:rsidRPr="00300990" w:rsidRDefault="00C522EB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01F0301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308814061"/>
              <w:placeholder>
                <w:docPart w:val="992219A2B77C447AA7598301E6D34232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767233D1" w14:textId="77777777" w:rsidR="00893595" w:rsidRDefault="00893595" w:rsidP="00893595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163ABD5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C522EB" w:rsidRPr="00300990" w14:paraId="176F50FA" w14:textId="77777777" w:rsidTr="004A2750">
        <w:trPr>
          <w:trHeight w:val="402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1128477887"/>
              <w:placeholder>
                <w:docPart w:val="584DC9FE8ACE4333AC9CC133863CD21C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4B810C86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30CA5F80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1922399242"/>
              <w:placeholder>
                <w:docPart w:val="D63F54C58D274E08A9BFB0CBB60F4AC7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5EBE7DC7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4CEC11AF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C522EB" w:rsidRPr="00300990" w14:paraId="74FC3175" w14:textId="77777777" w:rsidTr="004A2750">
        <w:trPr>
          <w:trHeight w:val="466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416139717"/>
              <w:placeholder>
                <w:docPart w:val="CA39BCC3C0A842E38F6BF0357E223998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2482379A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329BCBF0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371355538"/>
              <w:placeholder>
                <w:docPart w:val="3BA68911774540F896E58B4D42ADBB77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1DEB8A7C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702C77C8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C522EB" w:rsidRPr="00300990" w14:paraId="420FF798" w14:textId="77777777" w:rsidTr="004A2750">
        <w:trPr>
          <w:trHeight w:val="60"/>
        </w:trPr>
        <w:tc>
          <w:tcPr>
            <w:tcW w:w="479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2062705469"/>
              <w:placeholder>
                <w:docPart w:val="8412F2A1BF8F4362B3C3C4669B799DF2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0A0254D0" w14:textId="77777777" w:rsidR="00C522EB" w:rsidRPr="00300990" w:rsidRDefault="0089359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167C540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294171729"/>
              <w:placeholder>
                <w:docPart w:val="6AFE1B712EDE4AEB91A30CB7628EB4A5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2E8C35F5" w14:textId="77777777" w:rsidR="00893595" w:rsidRDefault="00893595" w:rsidP="00893595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3AB1622C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</w:tbl>
    <w:p w14:paraId="799A523D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p w14:paraId="3051EE10" w14:textId="77777777" w:rsidR="00C522EB" w:rsidRPr="00300990" w:rsidRDefault="00C522EB" w:rsidP="00C522EB">
      <w:pPr>
        <w:rPr>
          <w:rFonts w:ascii="Avenir Next LT Pro" w:hAnsi="Avenir Next LT Pro" w:cs="Calibri"/>
          <w:b/>
        </w:rPr>
      </w:pPr>
      <w:r w:rsidRPr="00300990">
        <w:rPr>
          <w:rFonts w:ascii="Avenir Next LT Pro" w:hAnsi="Avenir Next LT Pro" w:cs="Calibri"/>
          <w:b/>
        </w:rPr>
        <w:t>Utvärdering</w:t>
      </w:r>
    </w:p>
    <w:p w14:paraId="5226B80C" w14:textId="77777777" w:rsidR="00C522EB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</w:rPr>
        <w:t>Ange utvärderingskriterier/modell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03"/>
      </w:tblGrid>
      <w:tr w:rsidR="000878A1" w14:paraId="2A076BF9" w14:textId="77777777" w:rsidTr="000878A1">
        <w:trPr>
          <w:trHeight w:val="1350"/>
        </w:trPr>
        <w:tc>
          <w:tcPr>
            <w:tcW w:w="8603" w:type="dxa"/>
            <w:shd w:val="clear" w:color="auto" w:fill="EAE8E7" w:themeFill="text1" w:themeFillTint="1A"/>
          </w:tcPr>
          <w:sdt>
            <w:sdtPr>
              <w:rPr>
                <w:rFonts w:ascii="Avenir Next LT Pro" w:hAnsi="Avenir Next LT Pro" w:cs="Calibri"/>
                <w:sz w:val="20"/>
              </w:rPr>
              <w:id w:val="1908494865"/>
              <w:placeholder>
                <w:docPart w:val="9211E449D9884FA392B90C23E6600B77"/>
              </w:placeholder>
              <w:showingPlcHdr/>
            </w:sdtPr>
            <w:sdtEndPr/>
            <w:sdtContent>
              <w:p w14:paraId="55C63E8D" w14:textId="77777777" w:rsidR="000878A1" w:rsidRDefault="000878A1" w:rsidP="000878A1">
                <w:pPr>
                  <w:rPr>
                    <w:rFonts w:ascii="Avenir Next LT Pro" w:hAnsi="Avenir Next LT Pro" w:cs="Calibri"/>
                    <w:sz w:val="20"/>
                  </w:rPr>
                </w:pPr>
                <w:r w:rsidRPr="00300990">
                  <w:rPr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300990">
                  <w:rPr>
                    <w:rStyle w:val="Platshllartext"/>
                    <w:rFonts w:ascii="Avenir Next LT Pro" w:hAnsi="Avenir Next LT Pro" w:cs="Calibri"/>
                    <w:sz w:val="20"/>
                  </w:rPr>
                  <w:t>.</w:t>
                </w:r>
              </w:p>
            </w:sdtContent>
          </w:sdt>
          <w:p w14:paraId="28679D39" w14:textId="77777777" w:rsidR="000878A1" w:rsidRDefault="000878A1" w:rsidP="00C522EB">
            <w:pPr>
              <w:rPr>
                <w:rFonts w:ascii="Avenir Next LT Pro" w:hAnsi="Avenir Next LT Pro" w:cs="Calibri"/>
                <w:sz w:val="20"/>
              </w:rPr>
            </w:pPr>
          </w:p>
        </w:tc>
      </w:tr>
    </w:tbl>
    <w:p w14:paraId="4026F9C8" w14:textId="51963FFA" w:rsidR="000878A1" w:rsidRPr="00300990" w:rsidRDefault="000878A1" w:rsidP="00C522EB">
      <w:pPr>
        <w:rPr>
          <w:rFonts w:ascii="Avenir Next LT Pro" w:hAnsi="Avenir Next LT Pro" w:cs="Calibri"/>
          <w:sz w:val="20"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6658"/>
        <w:gridCol w:w="1842"/>
      </w:tblGrid>
      <w:tr w:rsidR="00C522EB" w:rsidRPr="00300990" w14:paraId="497FB8D8" w14:textId="77777777" w:rsidTr="004A2750">
        <w:trPr>
          <w:trHeight w:val="276"/>
        </w:trPr>
        <w:tc>
          <w:tcPr>
            <w:tcW w:w="6658" w:type="dxa"/>
          </w:tcPr>
          <w:p w14:paraId="7DBBB47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 xml:space="preserve">Anbudsgivare (namn, org. nr) </w:t>
            </w:r>
          </w:p>
        </w:tc>
        <w:tc>
          <w:tcPr>
            <w:tcW w:w="1842" w:type="dxa"/>
          </w:tcPr>
          <w:p w14:paraId="2508465A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  <w:r w:rsidRPr="00300990">
              <w:rPr>
                <w:rFonts w:ascii="Avenir Next LT Pro" w:hAnsi="Avenir Next LT Pro" w:cs="Calibri"/>
                <w:b/>
                <w:sz w:val="20"/>
              </w:rPr>
              <w:t>Anbudspris</w:t>
            </w:r>
          </w:p>
        </w:tc>
      </w:tr>
      <w:tr w:rsidR="00C522EB" w:rsidRPr="00300990" w14:paraId="2D53A3FC" w14:textId="77777777" w:rsidTr="004A2750">
        <w:trPr>
          <w:trHeight w:val="372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993680878"/>
              <w:placeholder>
                <w:docPart w:val="A0411EDC93454D35BBA8D1CA9DDE1356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43E3219E" w14:textId="765995BE" w:rsidR="00C522EB" w:rsidRPr="00300990" w:rsidRDefault="00C2390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7B8D7A7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DA13AA4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0A8FFE25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878399366"/>
              <w:placeholder>
                <w:docPart w:val="79A4D807929845F0B21914806134DCBA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7CC6BE81" w14:textId="2F26F1A9" w:rsidR="00C522EB" w:rsidRPr="00300990" w:rsidRDefault="00C2390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6F875166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54A9DAE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77D64629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36538066"/>
              <w:placeholder>
                <w:docPart w:val="6813691EAF3146119F69A0A25007400C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5115946D" w14:textId="0783A789" w:rsidR="00C522EB" w:rsidRPr="00300990" w:rsidRDefault="00C23905" w:rsidP="00A50400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43EC0246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02007C1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4B75206B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1767491009"/>
              <w:placeholder>
                <w:docPart w:val="C6281EB0B5954E1F916F08FF778B2882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7A09770D" w14:textId="77777777" w:rsidR="00296DD4" w:rsidRPr="00300990" w:rsidRDefault="00296DD4" w:rsidP="00296DD4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494EB059" w14:textId="5BDD3319" w:rsidR="00C522EB" w:rsidRPr="00300990" w:rsidRDefault="00C522EB" w:rsidP="00C23905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D012FB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522EB" w:rsidRPr="00300990" w14:paraId="61DCAE9C" w14:textId="77777777" w:rsidTr="004A2750">
        <w:trPr>
          <w:trHeight w:val="265"/>
        </w:trPr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18"/>
                <w:szCs w:val="18"/>
              </w:rPr>
              <w:alias w:val="Leverantör"/>
              <w:tag w:val="Leverantör"/>
              <w:id w:val="-510066987"/>
              <w:placeholder>
                <w:docPart w:val="E9545F0A4AA44DAF9FF757DDEF2F300C"/>
              </w:placeholder>
              <w:showingPlcHdr/>
              <w:comboBox>
                <w:listItem w:value="Välj ett objekt."/>
                <w:listItem w:displayText="Aebi Schmidt Sweden" w:value="Aebi Schmidt Sweden"/>
                <w:listItem w:displayText="Agro Maskiner Nordväst" w:value="Agro Maskiner Nordväst"/>
                <w:listItem w:displayText="Ariens Scandinavia" w:value="Ariens Scandinavia"/>
                <w:listItem w:displayText="Axima" w:value="Axima"/>
                <w:listItem w:displayText="Bengt Bergs Maskinservice" w:value="Bengt Bergs Maskinservice"/>
                <w:listItem w:displayText="Brdr Holst Sorensen" w:value="Brdr Holst Sorensen"/>
                <w:listItem w:displayText="Broddson AB" w:value="Broddson AB"/>
                <w:listItem w:displayText="CamRo AB" w:value="CamRo AB"/>
                <w:listItem w:displayText="Cleanstreet Sweden" w:value="Cleanstreet Sweden"/>
                <w:listItem w:displayText="Globe Technologies Sweden" w:value="Globe Technologies Sweden"/>
                <w:listItem w:displayText="Gunnars Maskiner AB" w:value="Gunnars Maskiner AB"/>
                <w:listItem w:displayText="GVM Gräsvårdsmaskiner" w:value="GVM Gräsvårdsmaskiner"/>
                <w:listItem w:displayText="Hako Ground &amp; Garden AB" w:value="Hako Ground &amp; Garden AB"/>
                <w:listItem w:displayText="Husqvarna" w:value="Husqvarna"/>
                <w:listItem w:displayText="Ingemars Foder och Maskin" w:value="Ingemars Foder och Maskin"/>
                <w:listItem w:displayText="Johans Park &amp; Mark AB " w:value="Johans Park &amp; Mark AB "/>
                <w:listItem w:displayText="Knickarps Bil &amp; Traktor" w:value="Knickarps Bil &amp; Traktor"/>
                <w:listItem w:displayText="Kärcher AB" w:value="Kärcher AB"/>
                <w:listItem w:displayText="Kärcher MUN" w:value="Kärcher MUN"/>
                <w:listItem w:displayText="Lantmännen Maskin AB " w:value="Lantmännen Maskin AB "/>
                <w:listItem w:displayText="Lännen MCE" w:value="Lännen MCE"/>
                <w:listItem w:displayText="MaskinGruppen AB " w:value="MaskinGruppen AB "/>
                <w:listItem w:displayText="MaskinParken Sverige AB " w:value="MaskinParken Sverige AB "/>
                <w:listItem w:displayText="MERA MASKIN Göteborg" w:value="MERA MASKIN Göteborg"/>
                <w:listItem w:displayText="Nellemann machinery AB " w:value="Nellemann machinery AB "/>
                <w:listItem w:displayText="Nomaco AB" w:value="Nomaco AB"/>
                <w:listItem w:displayText="Nordfarm Maskin" w:value="Nordfarm Maskin"/>
                <w:listItem w:displayText="Orust Motor AB " w:value="Orust Motor AB "/>
                <w:listItem w:displayText="Roboservice Sverige" w:value="Roboservice Sverige"/>
                <w:listItem w:displayText="Rosenqvists Maskin" w:value="Rosenqvists Maskin"/>
                <w:listItem w:displayText="Ströman Maskin" w:value="Ströman Maskin"/>
                <w:listItem w:displayText="Sundahls Maskinaffär" w:value="Sundahls Maskinaffär"/>
                <w:listItem w:displayText="Swedish Agro Machinery" w:value="Swedish Agro Machinery"/>
                <w:listItem w:displayText="Sweep Sopmaskiner Sverige" w:value="Sweep Sopmaskiner Sverige"/>
                <w:listItem w:displayText="Södermalms Trädgårdsmaskiner  " w:value="Södermalms Trädgårdsmaskiner  "/>
                <w:listItem w:displayText="Vagnsteknik i Karlshamn AB " w:value="Vagnsteknik i Karlshamn AB "/>
                <w:listItem w:displayText="Willegruppen AB " w:value="Willegruppen AB "/>
              </w:comboBox>
            </w:sdtPr>
            <w:sdtEndPr/>
            <w:sdtContent>
              <w:p w14:paraId="472FDF52" w14:textId="77777777" w:rsidR="00296DD4" w:rsidRPr="00300990" w:rsidRDefault="00296DD4" w:rsidP="00296DD4">
                <w:pPr>
                  <w:rPr>
                    <w:rFonts w:ascii="Avenir Next LT Pro" w:hAnsi="Avenir Next LT Pro" w:cs="Calibri"/>
                    <w:b/>
                    <w:sz w:val="18"/>
                    <w:szCs w:val="18"/>
                  </w:rPr>
                </w:pPr>
                <w:r w:rsidRPr="00300990">
                  <w:rPr>
                    <w:rStyle w:val="Platshllartext"/>
                    <w:rFonts w:ascii="Avenir Next LT Pro" w:hAnsi="Avenir Next LT Pro" w:cs="Calibri"/>
                    <w:b/>
                    <w:sz w:val="18"/>
                    <w:szCs w:val="18"/>
                  </w:rPr>
                  <w:t>Välj ett objekt.</w:t>
                </w:r>
              </w:p>
            </w:sdtContent>
          </w:sdt>
          <w:p w14:paraId="5532D883" w14:textId="69956F06" w:rsidR="00C522EB" w:rsidRPr="00300990" w:rsidRDefault="00C522EB" w:rsidP="00C23905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AA90976" w14:textId="77777777" w:rsidR="00C522EB" w:rsidRPr="00300990" w:rsidRDefault="00C522EB" w:rsidP="00A50400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2A4FDF09" w14:textId="77777777" w:rsidR="00C522EB" w:rsidRPr="00300990" w:rsidRDefault="00C522EB" w:rsidP="00C522EB">
      <w:pPr>
        <w:rPr>
          <w:rFonts w:ascii="Avenir Next LT Pro" w:hAnsi="Avenir Next LT Pro" w:cs="Calibri"/>
          <w:b/>
          <w:sz w:val="10"/>
          <w:szCs w:val="10"/>
        </w:rPr>
      </w:pPr>
    </w:p>
    <w:p w14:paraId="552C3296" w14:textId="77777777" w:rsidR="00C522EB" w:rsidRPr="000878A1" w:rsidRDefault="00C522EB" w:rsidP="00C522EB">
      <w:pPr>
        <w:rPr>
          <w:rFonts w:ascii="Avenir Next LT Pro" w:hAnsi="Avenir Next LT Pro" w:cs="Calibri"/>
          <w:b/>
          <w:sz w:val="32"/>
          <w:szCs w:val="32"/>
        </w:rPr>
      </w:pPr>
      <w:r w:rsidRPr="000878A1">
        <w:rPr>
          <w:rFonts w:ascii="Avenir Next LT Pro" w:hAnsi="Avenir Next LT Pro" w:cs="Calibri"/>
          <w:b/>
          <w:sz w:val="32"/>
          <w:szCs w:val="32"/>
        </w:rPr>
        <w:lastRenderedPageBreak/>
        <w:t>Beslut</w:t>
      </w:r>
    </w:p>
    <w:p w14:paraId="1B9D87ED" w14:textId="35674660" w:rsidR="00C522EB" w:rsidRPr="00A10703" w:rsidRDefault="00C522EB" w:rsidP="00C522EB">
      <w:pPr>
        <w:rPr>
          <w:rFonts w:ascii="Avenir Next LT Pro" w:hAnsi="Avenir Next LT Pro" w:cs="Calibri"/>
          <w:b/>
          <w:sz w:val="18"/>
          <w:szCs w:val="18"/>
        </w:rPr>
      </w:pPr>
      <w:r w:rsidRPr="00300990">
        <w:rPr>
          <w:rFonts w:ascii="Avenir Next LT Pro" w:hAnsi="Avenir Next LT Pro" w:cs="Calibri"/>
          <w:sz w:val="20"/>
        </w:rPr>
        <w:t xml:space="preserve">Med hänvisning till ovanstående resultat och anbudssammanställning beslutar </w:t>
      </w:r>
      <w:r w:rsidRPr="00300990">
        <w:rPr>
          <w:rFonts w:ascii="Avenir Next LT Pro" w:hAnsi="Avenir Next LT Pro" w:cs="Calibri"/>
          <w:b/>
          <w:color w:val="FF0000"/>
          <w:sz w:val="20"/>
        </w:rPr>
        <w:t>Avropande myndighetens namn</w:t>
      </w:r>
      <w:r w:rsidRPr="00300990">
        <w:rPr>
          <w:rFonts w:ascii="Avenir Next LT Pro" w:hAnsi="Avenir Next LT Pro" w:cs="Calibri"/>
          <w:color w:val="FF0000"/>
          <w:sz w:val="20"/>
        </w:rPr>
        <w:t xml:space="preserve"> </w:t>
      </w:r>
      <w:r w:rsidRPr="00300990">
        <w:rPr>
          <w:rFonts w:ascii="Avenir Next LT Pro" w:hAnsi="Avenir Next LT Pro" w:cs="Calibri"/>
          <w:sz w:val="20"/>
        </w:rPr>
        <w:t>att anta leverantör</w:t>
      </w:r>
      <w:r w:rsidR="00A10703">
        <w:rPr>
          <w:rFonts w:ascii="Avenir Next LT Pro" w:hAnsi="Avenir Next LT Pro" w:cs="Calibri"/>
          <w:sz w:val="20"/>
        </w:rPr>
        <w:t xml:space="preserve">  </w:t>
      </w:r>
      <w:sdt>
        <w:sdtPr>
          <w:rPr>
            <w:rFonts w:ascii="Avenir Next LT Pro" w:hAnsi="Avenir Next LT Pro" w:cs="Calibri"/>
            <w:b/>
            <w:sz w:val="18"/>
            <w:szCs w:val="18"/>
          </w:rPr>
          <w:alias w:val="Leverantör"/>
          <w:tag w:val="Leverantör"/>
          <w:id w:val="1963302782"/>
          <w:placeholder>
            <w:docPart w:val="C33F7425205F45BE884B0DA87CA56E8C"/>
          </w:placeholder>
          <w:showingPlcHdr/>
          <w:comboBox>
            <w:listItem w:value="Välj ett objekt."/>
            <w:listItem w:displayText="Aebi Schmidt Sweden" w:value="Aebi Schmidt Sweden"/>
            <w:listItem w:displayText="Agro Maskiner Nordväst" w:value="Agro Maskiner Nordväst"/>
            <w:listItem w:displayText="Ariens Scandinavia" w:value="Ariens Scandinavia"/>
            <w:listItem w:displayText="Axima" w:value="Axima"/>
            <w:listItem w:displayText="Bengt Bergs Maskinservice" w:value="Bengt Bergs Maskinservice"/>
            <w:listItem w:displayText="Brdr Holst Sorensen" w:value="Brdr Holst Sorensen"/>
            <w:listItem w:displayText="Broddson AB" w:value="Broddson AB"/>
            <w:listItem w:displayText="CamRo AB" w:value="CamRo AB"/>
            <w:listItem w:displayText="Cleanstreet Sweden" w:value="Cleanstreet Sweden"/>
            <w:listItem w:displayText="Globe Technologies Sweden" w:value="Globe Technologies Sweden"/>
            <w:listItem w:displayText="Gunnars Maskiner AB" w:value="Gunnars Maskiner AB"/>
            <w:listItem w:displayText="GVM Gräsvårdsmaskiner" w:value="GVM Gräsvårdsmaskiner"/>
            <w:listItem w:displayText="Hako Ground &amp; Garden AB" w:value="Hako Ground &amp; Garden AB"/>
            <w:listItem w:displayText="Husqvarna" w:value="Husqvarna"/>
            <w:listItem w:displayText="Ingemars Foder och Maskin" w:value="Ingemars Foder och Maskin"/>
            <w:listItem w:displayText="Johans Park &amp; Mark AB " w:value="Johans Park &amp; Mark AB "/>
            <w:listItem w:displayText="Knickarps Bil &amp; Traktor" w:value="Knickarps Bil &amp; Traktor"/>
            <w:listItem w:displayText="Kärcher AB" w:value="Kärcher AB"/>
            <w:listItem w:displayText="Kärcher MUN" w:value="Kärcher MUN"/>
            <w:listItem w:displayText="Lantmännen Maskin AB " w:value="Lantmännen Maskin AB "/>
            <w:listItem w:displayText="Lännen MCE" w:value="Lännen MCE"/>
            <w:listItem w:displayText="MaskinGruppen AB " w:value="MaskinGruppen AB "/>
            <w:listItem w:displayText="MaskinParken Sverige AB " w:value="MaskinParken Sverige AB "/>
            <w:listItem w:displayText="MERA MASKIN Göteborg" w:value="MERA MASKIN Göteborg"/>
            <w:listItem w:displayText="Nellemann machinery AB " w:value="Nellemann machinery AB "/>
            <w:listItem w:displayText="Nomaco AB" w:value="Nomaco AB"/>
            <w:listItem w:displayText="Nordfarm Maskin" w:value="Nordfarm Maskin"/>
            <w:listItem w:displayText="Orust Motor AB " w:value="Orust Motor AB "/>
            <w:listItem w:displayText="Roboservice Sverige" w:value="Roboservice Sverige"/>
            <w:listItem w:displayText="Rosenqvists Maskin" w:value="Rosenqvists Maskin"/>
            <w:listItem w:displayText="Ströman Maskin" w:value="Ströman Maskin"/>
            <w:listItem w:displayText="Sundahls Maskinaffär" w:value="Sundahls Maskinaffär"/>
            <w:listItem w:displayText="Swedish Agro Machinery" w:value="Swedish Agro Machinery"/>
            <w:listItem w:displayText="Sweep Sopmaskiner Sverige" w:value="Sweep Sopmaskiner Sverige"/>
            <w:listItem w:displayText="Södermalms Trädgårdsmaskiner  " w:value="Södermalms Trädgårdsmaskiner  "/>
            <w:listItem w:displayText="Vagnsteknik i Karlshamn AB " w:value="Vagnsteknik i Karlshamn AB "/>
            <w:listItem w:displayText="Willegruppen AB " w:value="Willegruppen AB "/>
          </w:comboBox>
        </w:sdtPr>
        <w:sdtEndPr>
          <w:rPr>
            <w:color w:val="FF0000"/>
            <w:sz w:val="20"/>
            <w:szCs w:val="20"/>
          </w:rPr>
        </w:sdtEndPr>
        <w:sdtContent>
          <w:r w:rsidR="00A10703" w:rsidRPr="00A10703">
            <w:rPr>
              <w:rStyle w:val="Platshllartext"/>
              <w:rFonts w:ascii="Avenir Next LT Pro" w:hAnsi="Avenir Next LT Pro" w:cs="Calibri"/>
              <w:b/>
              <w:color w:val="FF0000"/>
              <w:sz w:val="20"/>
              <w:szCs w:val="20"/>
            </w:rPr>
            <w:t>Välj ett objekt.</w:t>
          </w:r>
        </w:sdtContent>
      </w:sdt>
      <w:r w:rsidR="00A10703">
        <w:rPr>
          <w:rFonts w:ascii="Avenir Next LT Pro" w:hAnsi="Avenir Next LT Pro" w:cs="Calibri"/>
          <w:b/>
          <w:sz w:val="18"/>
          <w:szCs w:val="18"/>
        </w:rPr>
        <w:t xml:space="preserve"> </w:t>
      </w:r>
      <w:r w:rsidRPr="00300990">
        <w:rPr>
          <w:rFonts w:ascii="Avenir Next LT Pro" w:hAnsi="Avenir Next LT Pro" w:cs="Calibri"/>
          <w:sz w:val="20"/>
        </w:rPr>
        <w:t>i detta avrop.</w:t>
      </w:r>
    </w:p>
    <w:p w14:paraId="2D2A3537" w14:textId="77777777" w:rsidR="00C522EB" w:rsidRPr="00300990" w:rsidRDefault="00C522EB" w:rsidP="00C522EB">
      <w:pPr>
        <w:rPr>
          <w:rFonts w:ascii="Avenir Next LT Pro" w:hAnsi="Avenir Next LT Pro" w:cs="Calibri"/>
          <w:b/>
          <w:highlight w:val="yellow"/>
        </w:rPr>
      </w:pPr>
    </w:p>
    <w:p w14:paraId="47485453" w14:textId="77777777" w:rsidR="00C522EB" w:rsidRPr="00300990" w:rsidRDefault="00C522EB" w:rsidP="00C522EB">
      <w:pPr>
        <w:rPr>
          <w:rFonts w:ascii="Avenir Next LT Pro" w:hAnsi="Avenir Next LT Pro" w:cs="Calibri"/>
          <w:b/>
          <w:highlight w:val="yellow"/>
        </w:rPr>
      </w:pPr>
      <w:r w:rsidRPr="00300990">
        <w:rPr>
          <w:rFonts w:ascii="Avenir Next LT Pro" w:hAnsi="Avenir Next LT Pro" w:cs="Calibri"/>
          <w:b/>
          <w:highlight w:val="yellow"/>
        </w:rPr>
        <w:t>Avtalsspärr</w:t>
      </w:r>
    </w:p>
    <w:p w14:paraId="3CD7C9B9" w14:textId="77777777" w:rsidR="00C522EB" w:rsidRPr="00300990" w:rsidRDefault="00C522EB" w:rsidP="00C522EB">
      <w:pPr>
        <w:rPr>
          <w:rFonts w:ascii="Avenir Next LT Pro" w:hAnsi="Avenir Next LT Pro" w:cs="Calibri"/>
          <w:sz w:val="20"/>
        </w:rPr>
      </w:pPr>
      <w:r w:rsidRPr="00300990">
        <w:rPr>
          <w:rFonts w:ascii="Avenir Next LT Pro" w:hAnsi="Avenir Next LT Pro" w:cs="Calibri"/>
          <w:sz w:val="20"/>
          <w:highlight w:val="yellow"/>
        </w:rPr>
        <w:t>Från det att den upphandlande myndigheten/ -enheten meddelat anbudsgivarna tilldelningsbeslut, inträder en avtalsspärr på 10 dagar då myndigheten inte får teckna avtal (beställa).</w:t>
      </w:r>
    </w:p>
    <w:p w14:paraId="3D628251" w14:textId="77777777" w:rsidR="00C522EB" w:rsidRPr="00300990" w:rsidRDefault="00C522EB" w:rsidP="00C522EB">
      <w:pPr>
        <w:rPr>
          <w:rFonts w:ascii="Avenir Next LT Pro" w:hAnsi="Avenir Next LT Pro" w:cs="Calibri"/>
          <w:b/>
          <w:sz w:val="16"/>
          <w:szCs w:val="16"/>
        </w:rPr>
      </w:pPr>
    </w:p>
    <w:p w14:paraId="072E3B8A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</w:p>
    <w:p w14:paraId="13AED602" w14:textId="77777777" w:rsidR="00C522EB" w:rsidRPr="00300990" w:rsidRDefault="00C522EB" w:rsidP="00C522EB">
      <w:pPr>
        <w:rPr>
          <w:rFonts w:ascii="Avenir Next LT Pro" w:hAnsi="Avenir Next LT Pro" w:cs="Calibri"/>
          <w:b/>
          <w:sz w:val="20"/>
        </w:rPr>
      </w:pPr>
      <w:r w:rsidRPr="00300990">
        <w:rPr>
          <w:rFonts w:ascii="Avenir Next LT Pro" w:hAnsi="Avenir Next LT Pro" w:cs="Calibri"/>
          <w:b/>
          <w:sz w:val="20"/>
        </w:rPr>
        <w:t>--------------------------------------------------</w:t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  <w:t>----------------------------</w:t>
      </w:r>
    </w:p>
    <w:p w14:paraId="05CE608A" w14:textId="1EC560D2" w:rsidR="007400FA" w:rsidRPr="009D0E42" w:rsidRDefault="00C522EB" w:rsidP="00C522EB">
      <w:pPr>
        <w:rPr>
          <w:rFonts w:ascii="Calibri" w:hAnsi="Calibri" w:cs="Calibri"/>
          <w:b/>
          <w:sz w:val="20"/>
        </w:rPr>
      </w:pPr>
      <w:r w:rsidRPr="00300990">
        <w:rPr>
          <w:rFonts w:ascii="Avenir Next LT Pro" w:hAnsi="Avenir Next LT Pro" w:cs="Calibri"/>
          <w:b/>
          <w:sz w:val="20"/>
        </w:rPr>
        <w:t>Underskrift</w:t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</w:r>
      <w:r w:rsidRPr="00300990">
        <w:rPr>
          <w:rFonts w:ascii="Avenir Next LT Pro" w:hAnsi="Avenir Next LT Pro" w:cs="Calibri"/>
          <w:b/>
          <w:sz w:val="20"/>
        </w:rPr>
        <w:tab/>
      </w:r>
      <w:r w:rsidRPr="009D0E42">
        <w:rPr>
          <w:rFonts w:ascii="Calibri" w:hAnsi="Calibri" w:cs="Calibri"/>
          <w:b/>
          <w:sz w:val="20"/>
        </w:rPr>
        <w:t>Datum</w:t>
      </w:r>
      <w:bookmarkEnd w:id="0"/>
    </w:p>
    <w:sectPr w:rsidR="007400FA" w:rsidRPr="009D0E42" w:rsidSect="00300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A728" w14:textId="77777777" w:rsidR="007861D7" w:rsidRDefault="007861D7" w:rsidP="004C72A1">
      <w:r>
        <w:separator/>
      </w:r>
    </w:p>
  </w:endnote>
  <w:endnote w:type="continuationSeparator" w:id="0">
    <w:p w14:paraId="0CA53D9D" w14:textId="77777777" w:rsidR="007861D7" w:rsidRDefault="007861D7" w:rsidP="004C72A1">
      <w:r>
        <w:continuationSeparator/>
      </w:r>
    </w:p>
  </w:endnote>
  <w:endnote w:type="continuationNotice" w:id="1">
    <w:p w14:paraId="4757E281" w14:textId="77777777" w:rsidR="007861D7" w:rsidRDefault="00786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8CAA" w14:textId="77777777" w:rsidR="006B6CCA" w:rsidRDefault="006B6C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485751"/>
      <w:docPartObj>
        <w:docPartGallery w:val="Page Numbers (Bottom of Page)"/>
        <w:docPartUnique/>
      </w:docPartObj>
    </w:sdtPr>
    <w:sdtEndPr/>
    <w:sdtContent>
      <w:p w14:paraId="741520FC" w14:textId="05FE6105" w:rsidR="006B6CCA" w:rsidRDefault="006B6CC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F5701" w14:textId="77777777" w:rsidR="00813C78" w:rsidRDefault="00813C78" w:rsidP="004C72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706077"/>
      <w:docPartObj>
        <w:docPartGallery w:val="Page Numbers (Bottom of Page)"/>
        <w:docPartUnique/>
      </w:docPartObj>
    </w:sdtPr>
    <w:sdtEndPr/>
    <w:sdtContent>
      <w:p w14:paraId="7969AEFE" w14:textId="02E074D8" w:rsidR="00750A81" w:rsidRDefault="00750A8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0A43F" w14:textId="77777777" w:rsidR="00750A81" w:rsidRDefault="00750A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6534" w14:textId="77777777" w:rsidR="007861D7" w:rsidRDefault="007861D7" w:rsidP="004C72A1">
      <w:r>
        <w:separator/>
      </w:r>
    </w:p>
  </w:footnote>
  <w:footnote w:type="continuationSeparator" w:id="0">
    <w:p w14:paraId="4F0E86D5" w14:textId="77777777" w:rsidR="007861D7" w:rsidRDefault="007861D7" w:rsidP="004C72A1">
      <w:r>
        <w:continuationSeparator/>
      </w:r>
    </w:p>
  </w:footnote>
  <w:footnote w:type="continuationNotice" w:id="1">
    <w:p w14:paraId="63CC89F2" w14:textId="77777777" w:rsidR="007861D7" w:rsidRDefault="00786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D371" w14:textId="77777777" w:rsidR="006B6CCA" w:rsidRDefault="006B6CC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BFC2" w14:textId="77777777" w:rsidR="0068456F" w:rsidRDefault="007C3B30" w:rsidP="0068456F">
    <w:pPr>
      <w:pStyle w:val="Sidhuvud"/>
      <w:spacing w:after="880"/>
    </w:pPr>
    <w:r w:rsidRPr="00A663E3">
      <w:rPr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66AE4B53" wp14:editId="478C93EE">
          <wp:simplePos x="0" y="0"/>
          <wp:positionH relativeFrom="page">
            <wp:posOffset>6448425</wp:posOffset>
          </wp:positionH>
          <wp:positionV relativeFrom="page">
            <wp:posOffset>277495</wp:posOffset>
          </wp:positionV>
          <wp:extent cx="777600" cy="378000"/>
          <wp:effectExtent l="0" t="0" r="3810" b="3175"/>
          <wp:wrapNone/>
          <wp:docPr id="2008553460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600" cy="37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9A40" w14:textId="0210AF15" w:rsidR="00E64456" w:rsidRDefault="00E64456" w:rsidP="00750A81">
    <w:pPr>
      <w:pStyle w:val="Sidhuvud"/>
      <w:tabs>
        <w:tab w:val="clear" w:pos="4536"/>
        <w:tab w:val="clear" w:pos="9072"/>
        <w:tab w:val="right" w:pos="10204"/>
      </w:tabs>
    </w:pPr>
    <w:r w:rsidRPr="00A663E3">
      <w:rPr>
        <w:noProof/>
        <w:sz w:val="22"/>
        <w:szCs w:val="22"/>
      </w:rPr>
      <w:drawing>
        <wp:anchor distT="0" distB="0" distL="114300" distR="114300" simplePos="0" relativeHeight="251658241" behindDoc="1" locked="1" layoutInCell="1" allowOverlap="1" wp14:anchorId="188B2682" wp14:editId="692BFA7D">
          <wp:simplePos x="0" y="0"/>
          <wp:positionH relativeFrom="rightMargin">
            <wp:posOffset>-485140</wp:posOffset>
          </wp:positionH>
          <wp:positionV relativeFrom="page">
            <wp:posOffset>125730</wp:posOffset>
          </wp:positionV>
          <wp:extent cx="777240" cy="377825"/>
          <wp:effectExtent l="0" t="0" r="3810" b="3175"/>
          <wp:wrapNone/>
          <wp:docPr id="1141996559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24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A81">
      <w:tab/>
    </w:r>
  </w:p>
  <w:p w14:paraId="2FEB89F6" w14:textId="77777777" w:rsidR="00E64456" w:rsidRDefault="00E64456">
    <w:pPr>
      <w:pStyle w:val="Sidhuvud"/>
    </w:pPr>
  </w:p>
  <w:p w14:paraId="14A499FF" w14:textId="77777777" w:rsidR="00E64456" w:rsidRDefault="00E64456">
    <w:pPr>
      <w:pStyle w:val="Sidhuvud"/>
    </w:pPr>
  </w:p>
  <w:p w14:paraId="6B1E9CFC" w14:textId="77777777" w:rsidR="00E64456" w:rsidRDefault="00E644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dda Ett företag inom SKR" style="width:61pt;height:2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n97cEAAAACAIMj/qxsS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" o:bullet="t">
        <v:imagedata r:id="rId1" o:title="" croptop="-1120f" cropleft="-537f"/>
      </v:shape>
    </w:pict>
  </w:numPicBullet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0ACCB53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21B18CE"/>
    <w:multiLevelType w:val="hybridMultilevel"/>
    <w:tmpl w:val="9B743FA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B1A83"/>
    <w:multiLevelType w:val="hybridMultilevel"/>
    <w:tmpl w:val="8730D112"/>
    <w:lvl w:ilvl="0" w:tplc="7758E6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6E6D129F"/>
    <w:multiLevelType w:val="hybridMultilevel"/>
    <w:tmpl w:val="9744B51E"/>
    <w:lvl w:ilvl="0" w:tplc="578022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748CE"/>
    <w:multiLevelType w:val="hybridMultilevel"/>
    <w:tmpl w:val="CFC42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4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216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958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084962">
    <w:abstractNumId w:val="11"/>
  </w:num>
  <w:num w:numId="18" w16cid:durableId="558520517">
    <w:abstractNumId w:val="13"/>
  </w:num>
  <w:num w:numId="19" w16cid:durableId="1626931997">
    <w:abstractNumId w:val="15"/>
  </w:num>
  <w:num w:numId="20" w16cid:durableId="986788078">
    <w:abstractNumId w:val="16"/>
  </w:num>
  <w:num w:numId="21" w16cid:durableId="178110339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E1"/>
    <w:rsid w:val="00000EDB"/>
    <w:rsid w:val="00005C4C"/>
    <w:rsid w:val="00045336"/>
    <w:rsid w:val="00046304"/>
    <w:rsid w:val="00057E72"/>
    <w:rsid w:val="0006462B"/>
    <w:rsid w:val="000678E3"/>
    <w:rsid w:val="000828F9"/>
    <w:rsid w:val="000878A1"/>
    <w:rsid w:val="000A4A20"/>
    <w:rsid w:val="000B129C"/>
    <w:rsid w:val="000B1DB5"/>
    <w:rsid w:val="000D1380"/>
    <w:rsid w:val="000F33F3"/>
    <w:rsid w:val="000F75DF"/>
    <w:rsid w:val="00112196"/>
    <w:rsid w:val="001223CE"/>
    <w:rsid w:val="00144C06"/>
    <w:rsid w:val="00162158"/>
    <w:rsid w:val="0017123E"/>
    <w:rsid w:val="00171C22"/>
    <w:rsid w:val="001B1D2E"/>
    <w:rsid w:val="001D0FFA"/>
    <w:rsid w:val="001D27C3"/>
    <w:rsid w:val="001D5E51"/>
    <w:rsid w:val="001F1063"/>
    <w:rsid w:val="001F17BF"/>
    <w:rsid w:val="001F33C7"/>
    <w:rsid w:val="00215DF1"/>
    <w:rsid w:val="0022581C"/>
    <w:rsid w:val="00235D10"/>
    <w:rsid w:val="0026069D"/>
    <w:rsid w:val="00261847"/>
    <w:rsid w:val="00296DD4"/>
    <w:rsid w:val="002B151C"/>
    <w:rsid w:val="002D3705"/>
    <w:rsid w:val="002D376E"/>
    <w:rsid w:val="002E49E2"/>
    <w:rsid w:val="002F1F71"/>
    <w:rsid w:val="002F2AE6"/>
    <w:rsid w:val="00300990"/>
    <w:rsid w:val="00302720"/>
    <w:rsid w:val="0030643B"/>
    <w:rsid w:val="00315E60"/>
    <w:rsid w:val="00352192"/>
    <w:rsid w:val="003578F9"/>
    <w:rsid w:val="003601CB"/>
    <w:rsid w:val="00362CE7"/>
    <w:rsid w:val="00386C0D"/>
    <w:rsid w:val="00392A8C"/>
    <w:rsid w:val="003944BF"/>
    <w:rsid w:val="0039506D"/>
    <w:rsid w:val="0039558E"/>
    <w:rsid w:val="00396490"/>
    <w:rsid w:val="003A3E27"/>
    <w:rsid w:val="003B06DA"/>
    <w:rsid w:val="003B359D"/>
    <w:rsid w:val="003C4319"/>
    <w:rsid w:val="003F1D59"/>
    <w:rsid w:val="00404DB5"/>
    <w:rsid w:val="004066CF"/>
    <w:rsid w:val="00411BEE"/>
    <w:rsid w:val="0041458E"/>
    <w:rsid w:val="004216EA"/>
    <w:rsid w:val="00423F0E"/>
    <w:rsid w:val="0042445E"/>
    <w:rsid w:val="00430322"/>
    <w:rsid w:val="00454174"/>
    <w:rsid w:val="0045631A"/>
    <w:rsid w:val="0045790E"/>
    <w:rsid w:val="0047256F"/>
    <w:rsid w:val="00491727"/>
    <w:rsid w:val="0049422E"/>
    <w:rsid w:val="004A2750"/>
    <w:rsid w:val="004B0468"/>
    <w:rsid w:val="004C2DA2"/>
    <w:rsid w:val="004C72A1"/>
    <w:rsid w:val="004E6078"/>
    <w:rsid w:val="00503719"/>
    <w:rsid w:val="0051674F"/>
    <w:rsid w:val="00531745"/>
    <w:rsid w:val="00532A26"/>
    <w:rsid w:val="00552A31"/>
    <w:rsid w:val="00565454"/>
    <w:rsid w:val="00574158"/>
    <w:rsid w:val="00577867"/>
    <w:rsid w:val="005962EA"/>
    <w:rsid w:val="005B20C0"/>
    <w:rsid w:val="005C1F60"/>
    <w:rsid w:val="005C62A5"/>
    <w:rsid w:val="005F09B4"/>
    <w:rsid w:val="00600EB5"/>
    <w:rsid w:val="006244B1"/>
    <w:rsid w:val="00626F22"/>
    <w:rsid w:val="00627C75"/>
    <w:rsid w:val="00651E32"/>
    <w:rsid w:val="00657EEB"/>
    <w:rsid w:val="00675A45"/>
    <w:rsid w:val="0068456F"/>
    <w:rsid w:val="006877D9"/>
    <w:rsid w:val="0069113E"/>
    <w:rsid w:val="00691415"/>
    <w:rsid w:val="006B0C18"/>
    <w:rsid w:val="006B47D9"/>
    <w:rsid w:val="006B6CCA"/>
    <w:rsid w:val="006F5E3C"/>
    <w:rsid w:val="00722BF0"/>
    <w:rsid w:val="007309E1"/>
    <w:rsid w:val="007400FA"/>
    <w:rsid w:val="00750A81"/>
    <w:rsid w:val="007644AB"/>
    <w:rsid w:val="00781C38"/>
    <w:rsid w:val="00782DD0"/>
    <w:rsid w:val="00783CD5"/>
    <w:rsid w:val="007861D7"/>
    <w:rsid w:val="007C3B30"/>
    <w:rsid w:val="007C4182"/>
    <w:rsid w:val="0080294E"/>
    <w:rsid w:val="008035B6"/>
    <w:rsid w:val="008121C0"/>
    <w:rsid w:val="008123E2"/>
    <w:rsid w:val="00813C78"/>
    <w:rsid w:val="0083375B"/>
    <w:rsid w:val="008351D1"/>
    <w:rsid w:val="008409B1"/>
    <w:rsid w:val="008457FB"/>
    <w:rsid w:val="00860DD8"/>
    <w:rsid w:val="008726FC"/>
    <w:rsid w:val="00893595"/>
    <w:rsid w:val="00896A05"/>
    <w:rsid w:val="008A214B"/>
    <w:rsid w:val="008C4E7A"/>
    <w:rsid w:val="008C6F7C"/>
    <w:rsid w:val="008C6FA9"/>
    <w:rsid w:val="008E09F4"/>
    <w:rsid w:val="008E258C"/>
    <w:rsid w:val="008E5E45"/>
    <w:rsid w:val="008F1CF0"/>
    <w:rsid w:val="00910108"/>
    <w:rsid w:val="00930277"/>
    <w:rsid w:val="009659B2"/>
    <w:rsid w:val="009855B7"/>
    <w:rsid w:val="009C460A"/>
    <w:rsid w:val="009D042B"/>
    <w:rsid w:val="009D0E42"/>
    <w:rsid w:val="009D5C33"/>
    <w:rsid w:val="00A06756"/>
    <w:rsid w:val="00A10703"/>
    <w:rsid w:val="00A26F25"/>
    <w:rsid w:val="00A31C97"/>
    <w:rsid w:val="00A51F48"/>
    <w:rsid w:val="00A663E3"/>
    <w:rsid w:val="00A74F03"/>
    <w:rsid w:val="00A83A15"/>
    <w:rsid w:val="00AA09BD"/>
    <w:rsid w:val="00AB0BB3"/>
    <w:rsid w:val="00B60F24"/>
    <w:rsid w:val="00B61F1D"/>
    <w:rsid w:val="00B65932"/>
    <w:rsid w:val="00B723E3"/>
    <w:rsid w:val="00B85F95"/>
    <w:rsid w:val="00B93963"/>
    <w:rsid w:val="00B9732E"/>
    <w:rsid w:val="00BA5DAB"/>
    <w:rsid w:val="00BB28F1"/>
    <w:rsid w:val="00BC266A"/>
    <w:rsid w:val="00BF7F54"/>
    <w:rsid w:val="00C23905"/>
    <w:rsid w:val="00C312BA"/>
    <w:rsid w:val="00C3767D"/>
    <w:rsid w:val="00C37890"/>
    <w:rsid w:val="00C522EB"/>
    <w:rsid w:val="00C866B8"/>
    <w:rsid w:val="00C94574"/>
    <w:rsid w:val="00CC7B2E"/>
    <w:rsid w:val="00CF080F"/>
    <w:rsid w:val="00D04127"/>
    <w:rsid w:val="00D24C3B"/>
    <w:rsid w:val="00D35E3D"/>
    <w:rsid w:val="00D77C15"/>
    <w:rsid w:val="00D8169E"/>
    <w:rsid w:val="00DA5639"/>
    <w:rsid w:val="00DB5618"/>
    <w:rsid w:val="00DB5FE8"/>
    <w:rsid w:val="00DC03C5"/>
    <w:rsid w:val="00DF4DB5"/>
    <w:rsid w:val="00E06D33"/>
    <w:rsid w:val="00E15071"/>
    <w:rsid w:val="00E20025"/>
    <w:rsid w:val="00E27DE7"/>
    <w:rsid w:val="00E60426"/>
    <w:rsid w:val="00E61AE1"/>
    <w:rsid w:val="00E64456"/>
    <w:rsid w:val="00E77272"/>
    <w:rsid w:val="00E96241"/>
    <w:rsid w:val="00EA18F6"/>
    <w:rsid w:val="00EA2C82"/>
    <w:rsid w:val="00EB1D14"/>
    <w:rsid w:val="00ED0D23"/>
    <w:rsid w:val="00ED133B"/>
    <w:rsid w:val="00ED4D79"/>
    <w:rsid w:val="00F1020A"/>
    <w:rsid w:val="00F271B3"/>
    <w:rsid w:val="00F3004A"/>
    <w:rsid w:val="00F36441"/>
    <w:rsid w:val="00F632BC"/>
    <w:rsid w:val="00F72838"/>
    <w:rsid w:val="00FB51B8"/>
    <w:rsid w:val="00FC7CB1"/>
    <w:rsid w:val="00FE60CB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3FA0657"/>
  <w15:chartTrackingRefBased/>
  <w15:docId w15:val="{3BE32780-95A1-43FE-879A-63054707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B5"/>
  </w:style>
  <w:style w:type="paragraph" w:styleId="Rubrik1">
    <w:name w:val="heading 1"/>
    <w:basedOn w:val="Normal"/>
    <w:next w:val="Normal"/>
    <w:link w:val="Rubrik1Char"/>
    <w:uiPriority w:val="9"/>
    <w:qFormat/>
    <w:rsid w:val="00FE60CB"/>
    <w:pPr>
      <w:keepNext/>
      <w:keepLines/>
      <w:spacing w:after="200" w:line="240" w:lineRule="auto"/>
      <w:outlineLvl w:val="0"/>
    </w:pPr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4C72A1"/>
    <w:pPr>
      <w:spacing w:before="460" w:after="12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9D042B"/>
    <w:pPr>
      <w:spacing w:before="120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83CD5"/>
    <w:pPr>
      <w:outlineLvl w:val="3"/>
    </w:pPr>
    <w:rPr>
      <w:b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783CD5"/>
    <w:pPr>
      <w:outlineLvl w:val="4"/>
    </w:pPr>
    <w:rPr>
      <w:rFonts w:ascii="AvenirNext LT Pro Regular" w:hAnsi="AvenirNext LT Pro Regular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 w:val="0"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 w:val="0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link w:val="UnderrubrikChar"/>
    <w:uiPriority w:val="11"/>
    <w:rsid w:val="00ED133B"/>
    <w:pPr>
      <w:numPr>
        <w:ilvl w:val="1"/>
      </w:numPr>
    </w:pPr>
    <w:rPr>
      <w:rFonts w:ascii="AvenirNext LT Pro Regular" w:eastAsiaTheme="minorEastAsia" w:hAnsi="AvenirNext LT Pro Regular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33B"/>
    <w:rPr>
      <w:rFonts w:ascii="AvenirNext LT Pro Regular" w:eastAsiaTheme="minorEastAsia" w:hAnsi="AvenirNext LT Pro Regular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12BA"/>
    <w:rPr>
      <w:rFonts w:ascii="AvenirNext LT Pro Regular" w:eastAsiaTheme="majorEastAsia" w:hAnsi="AvenirNext LT Pro Regular" w:cstheme="majorBidi"/>
      <w:i/>
      <w:spacing w:val="-2"/>
      <w:sz w:val="2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12BA"/>
    <w:rPr>
      <w:rFonts w:ascii="AvenirNext LT Pro Regular" w:eastAsiaTheme="majorEastAsia" w:hAnsi="AvenirNext LT Pro Regular" w:cstheme="majorBidi"/>
      <w:spacing w:val="-2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12BA"/>
    <w:rPr>
      <w:rFonts w:ascii="AvenirNext LT Pro Regular" w:eastAsiaTheme="majorEastAsia" w:hAnsi="AvenirNext LT Pro Regular" w:cstheme="majorBidi"/>
      <w:i/>
      <w:iCs/>
      <w:spacing w:val="-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</w:rPr>
  </w:style>
  <w:style w:type="character" w:customStyle="1" w:styleId="Rubrik4Char">
    <w:name w:val="Rubrik 4 Char"/>
    <w:basedOn w:val="Standardstycketeckensnitt"/>
    <w:link w:val="Rubrik4"/>
    <w:uiPriority w:val="9"/>
    <w:rsid w:val="00783CD5"/>
    <w:rPr>
      <w:rFonts w:asciiTheme="majorHAnsi" w:eastAsiaTheme="majorEastAsia" w:hAnsiTheme="majorHAnsi" w:cstheme="majorBidi"/>
      <w:iCs/>
      <w:spacing w:val="-2"/>
    </w:rPr>
  </w:style>
  <w:style w:type="character" w:customStyle="1" w:styleId="Rubrik3Char">
    <w:name w:val="Rubrik 3 Char"/>
    <w:basedOn w:val="Standardstycketeckensnitt"/>
    <w:link w:val="Rubrik3"/>
    <w:uiPriority w:val="9"/>
    <w:rsid w:val="009D042B"/>
    <w:rPr>
      <w:rFonts w:asciiTheme="majorHAnsi" w:eastAsiaTheme="majorEastAsia" w:hAnsiTheme="majorHAnsi" w:cstheme="majorBidi"/>
      <w:b/>
      <w:spacing w:val="-2"/>
    </w:rPr>
  </w:style>
  <w:style w:type="character" w:customStyle="1" w:styleId="Rubrik2Char">
    <w:name w:val="Rubrik 2 Char"/>
    <w:basedOn w:val="Standardstycketeckensnitt"/>
    <w:link w:val="Rubrik2"/>
    <w:uiPriority w:val="9"/>
    <w:rsid w:val="004C72A1"/>
    <w:rPr>
      <w:rFonts w:asciiTheme="majorHAnsi" w:eastAsiaTheme="majorEastAsia" w:hAnsiTheme="majorHAnsi" w:cstheme="majorBidi"/>
      <w:b/>
      <w:spacing w:val="-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E60CB"/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F33C7"/>
    <w:rPr>
      <w:sz w:val="28"/>
      <w:szCs w:val="28"/>
    </w:rPr>
  </w:style>
  <w:style w:type="paragraph" w:styleId="Rubrik">
    <w:name w:val="Title"/>
    <w:basedOn w:val="Normal"/>
    <w:link w:val="RubrikChar"/>
    <w:uiPriority w:val="10"/>
    <w:rsid w:val="00E96241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624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6B47D9"/>
    <w:pPr>
      <w:numPr>
        <w:numId w:val="1"/>
      </w:numPr>
      <w:spacing w:after="80"/>
      <w:ind w:left="924"/>
    </w:pPr>
  </w:style>
  <w:style w:type="paragraph" w:styleId="Punktlista2">
    <w:name w:val="List Bullet 2"/>
    <w:basedOn w:val="Normal"/>
    <w:uiPriority w:val="99"/>
    <w:rsid w:val="006B47D9"/>
    <w:pPr>
      <w:numPr>
        <w:ilvl w:val="1"/>
        <w:numId w:val="1"/>
      </w:numPr>
      <w:spacing w:after="80"/>
      <w:ind w:left="1264"/>
      <w:contextualSpacing/>
    </w:pPr>
  </w:style>
  <w:style w:type="paragraph" w:styleId="Punktlista3">
    <w:name w:val="List Bullet 3"/>
    <w:basedOn w:val="Normal"/>
    <w:uiPriority w:val="99"/>
    <w:rsid w:val="006B47D9"/>
    <w:pPr>
      <w:numPr>
        <w:ilvl w:val="2"/>
        <w:numId w:val="1"/>
      </w:numPr>
      <w:spacing w:after="80"/>
      <w:ind w:left="1604"/>
      <w:contextualSpacing/>
    </w:pPr>
  </w:style>
  <w:style w:type="paragraph" w:styleId="Punktlista4">
    <w:name w:val="List Bullet 4"/>
    <w:basedOn w:val="Normal"/>
    <w:uiPriority w:val="99"/>
    <w:semiHidden/>
    <w:rsid w:val="006B47D9"/>
    <w:pPr>
      <w:numPr>
        <w:ilvl w:val="3"/>
        <w:numId w:val="1"/>
      </w:numPr>
      <w:spacing w:after="80"/>
      <w:ind w:left="1945"/>
      <w:contextualSpacing/>
    </w:pPr>
  </w:style>
  <w:style w:type="paragraph" w:styleId="Punktlista5">
    <w:name w:val="List Bullet 5"/>
    <w:basedOn w:val="Normal"/>
    <w:uiPriority w:val="99"/>
    <w:semiHidden/>
    <w:rsid w:val="006B47D9"/>
    <w:pPr>
      <w:numPr>
        <w:ilvl w:val="4"/>
        <w:numId w:val="1"/>
      </w:numPr>
      <w:spacing w:after="80"/>
      <w:ind w:left="2285"/>
      <w:contextualSpacing/>
    </w:pPr>
  </w:style>
  <w:style w:type="paragraph" w:styleId="Numreradlista">
    <w:name w:val="List Number"/>
    <w:basedOn w:val="Normal"/>
    <w:uiPriority w:val="99"/>
    <w:qFormat/>
    <w:rsid w:val="006B47D9"/>
    <w:pPr>
      <w:numPr>
        <w:numId w:val="6"/>
      </w:numPr>
      <w:spacing w:after="80"/>
    </w:pPr>
  </w:style>
  <w:style w:type="paragraph" w:styleId="Numreradlista2">
    <w:name w:val="List Number 2"/>
    <w:basedOn w:val="Normal"/>
    <w:uiPriority w:val="99"/>
    <w:rsid w:val="006B47D9"/>
    <w:pPr>
      <w:numPr>
        <w:ilvl w:val="1"/>
        <w:numId w:val="6"/>
      </w:numPr>
      <w:spacing w:after="80"/>
      <w:contextualSpacing/>
    </w:pPr>
  </w:style>
  <w:style w:type="paragraph" w:styleId="Numreradlista3">
    <w:name w:val="List Number 3"/>
    <w:basedOn w:val="Normal"/>
    <w:uiPriority w:val="99"/>
    <w:rsid w:val="006B47D9"/>
    <w:pPr>
      <w:numPr>
        <w:ilvl w:val="2"/>
        <w:numId w:val="6"/>
      </w:numPr>
      <w:spacing w:after="80"/>
      <w:contextualSpacing/>
    </w:pPr>
  </w:style>
  <w:style w:type="paragraph" w:styleId="Numreradlista4">
    <w:name w:val="List Number 4"/>
    <w:basedOn w:val="Normal"/>
    <w:uiPriority w:val="99"/>
    <w:semiHidden/>
    <w:rsid w:val="006B47D9"/>
    <w:pPr>
      <w:numPr>
        <w:ilvl w:val="3"/>
        <w:numId w:val="6"/>
      </w:numPr>
      <w:spacing w:after="80"/>
      <w:contextualSpacing/>
    </w:pPr>
  </w:style>
  <w:style w:type="paragraph" w:styleId="Numreradlista5">
    <w:name w:val="List Number 5"/>
    <w:basedOn w:val="Normal"/>
    <w:uiPriority w:val="99"/>
    <w:semiHidden/>
    <w:rsid w:val="006B47D9"/>
    <w:pPr>
      <w:numPr>
        <w:ilvl w:val="4"/>
        <w:numId w:val="6"/>
      </w:numPr>
      <w:spacing w:after="80"/>
      <w:contextualSpacing/>
    </w:pPr>
  </w:style>
  <w:style w:type="paragraph" w:styleId="Innehll1">
    <w:name w:val="toc 1"/>
    <w:basedOn w:val="Normal"/>
    <w:next w:val="Normal"/>
    <w:autoRedefine/>
    <w:uiPriority w:val="39"/>
    <w:rsid w:val="00046304"/>
    <w:pPr>
      <w:tabs>
        <w:tab w:val="left" w:pos="425"/>
        <w:tab w:val="right" w:leader="dot" w:pos="8364"/>
      </w:tabs>
      <w:spacing w:after="100"/>
    </w:pPr>
    <w:rPr>
      <w:rFonts w:ascii="Avenir Next LT Pro Demi" w:hAnsi="Avenir Next LT Pro Demi"/>
      <w:noProof/>
    </w:rPr>
  </w:style>
  <w:style w:type="paragraph" w:styleId="Innehll2">
    <w:name w:val="toc 2"/>
    <w:basedOn w:val="Normal"/>
    <w:next w:val="Normal"/>
    <w:autoRedefine/>
    <w:uiPriority w:val="39"/>
    <w:rsid w:val="00046304"/>
    <w:pPr>
      <w:tabs>
        <w:tab w:val="left" w:pos="425"/>
        <w:tab w:val="left" w:leader="dot" w:pos="8222"/>
      </w:tabs>
      <w:spacing w:after="100"/>
    </w:pPr>
    <w:rPr>
      <w:rFonts w:ascii="AvenirNext LT Pro Regular" w:hAnsi="AvenirNext LT Pro Regular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E60426"/>
    <w:pPr>
      <w:tabs>
        <w:tab w:val="left" w:pos="425"/>
        <w:tab w:val="left" w:pos="8363"/>
      </w:tabs>
      <w:spacing w:after="100"/>
    </w:pPr>
    <w:rPr>
      <w:rFonts w:ascii="AvenirNext LT Pro Regular" w:hAnsi="AvenirNext LT Pro Regular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F5F5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41458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9D042B"/>
    <w:pPr>
      <w:tabs>
        <w:tab w:val="center" w:pos="4536"/>
        <w:tab w:val="right" w:pos="9072"/>
      </w:tabs>
      <w:spacing w:after="0" w:line="240" w:lineRule="auto"/>
    </w:pPr>
    <w:rPr>
      <w:rFonts w:ascii="AvenirNext LT Pro Regular" w:hAnsi="AvenirNext LT Pro Regular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D042B"/>
    <w:rPr>
      <w:rFonts w:ascii="AvenirNext LT Pro Regular" w:hAnsi="AvenirNext LT Pro Regular"/>
      <w:sz w:val="16"/>
    </w:rPr>
  </w:style>
  <w:style w:type="table" w:styleId="Tabellrutnt">
    <w:name w:val="Table Grid"/>
    <w:basedOn w:val="Normaltabell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396490"/>
    <w:pPr>
      <w:spacing w:before="200"/>
      <w:ind w:left="864" w:right="864"/>
      <w:jc w:val="center"/>
    </w:pPr>
    <w:rPr>
      <w:rFonts w:ascii="AvenirNext LT Pro Regular" w:hAnsi="AvenirNext LT Pro Regular"/>
      <w:i/>
      <w:iCs/>
      <w:color w:val="2B2825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96490"/>
    <w:rPr>
      <w:rFonts w:ascii="AvenirNext LT Pro Regular" w:hAnsi="AvenirNext LT Pro Regular"/>
      <w:i/>
      <w:iCs/>
      <w:color w:val="2B2825" w:themeColor="text1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qFormat/>
    <w:rsid w:val="004C72A1"/>
    <w:pPr>
      <w:spacing w:after="240" w:line="264" w:lineRule="auto"/>
    </w:pPr>
    <w:rPr>
      <w:rFonts w:ascii="Avenir Next LT Pro" w:hAnsi="Avenir Next LT Pro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rsid w:val="0039558E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semiHidden/>
    <w:rsid w:val="001F33C7"/>
    <w:pPr>
      <w:spacing w:after="100"/>
      <w:ind w:left="720"/>
    </w:pPr>
    <w:rPr>
      <w:rFonts w:ascii="AvenirNext LT Pro Regular" w:hAnsi="AvenirNext LT Pro Regular"/>
    </w:rPr>
  </w:style>
  <w:style w:type="paragraph" w:styleId="Innehll5">
    <w:name w:val="toc 5"/>
    <w:basedOn w:val="Normal"/>
    <w:next w:val="Normal"/>
    <w:autoRedefine/>
    <w:uiPriority w:val="39"/>
    <w:semiHidden/>
    <w:rsid w:val="001F33C7"/>
    <w:pPr>
      <w:spacing w:after="100"/>
      <w:ind w:left="960"/>
    </w:pPr>
    <w:rPr>
      <w:rFonts w:ascii="AvenirNext LT Pro Regular" w:hAnsi="AvenirNext LT Pro Regular"/>
    </w:rPr>
  </w:style>
  <w:style w:type="paragraph" w:styleId="Innehll6">
    <w:name w:val="toc 6"/>
    <w:basedOn w:val="Normal"/>
    <w:next w:val="Normal"/>
    <w:autoRedefine/>
    <w:uiPriority w:val="39"/>
    <w:semiHidden/>
    <w:rsid w:val="001F33C7"/>
    <w:pPr>
      <w:spacing w:after="100"/>
      <w:ind w:left="1200"/>
    </w:pPr>
    <w:rPr>
      <w:rFonts w:ascii="AvenirNext LT Pro Regular" w:hAnsi="AvenirNext LT Pro Regular"/>
    </w:rPr>
  </w:style>
  <w:style w:type="paragraph" w:styleId="Innehll7">
    <w:name w:val="toc 7"/>
    <w:basedOn w:val="Normal"/>
    <w:next w:val="Normal"/>
    <w:autoRedefine/>
    <w:uiPriority w:val="39"/>
    <w:semiHidden/>
    <w:rsid w:val="001F33C7"/>
    <w:pPr>
      <w:spacing w:after="100"/>
      <w:ind w:left="1440"/>
    </w:pPr>
    <w:rPr>
      <w:rFonts w:ascii="AvenirNext LT Pro Regular" w:hAnsi="AvenirNext LT Pro Regular"/>
    </w:rPr>
  </w:style>
  <w:style w:type="paragraph" w:styleId="Innehll8">
    <w:name w:val="toc 8"/>
    <w:basedOn w:val="Normal"/>
    <w:next w:val="Normal"/>
    <w:autoRedefine/>
    <w:uiPriority w:val="39"/>
    <w:semiHidden/>
    <w:rsid w:val="001F33C7"/>
    <w:pPr>
      <w:spacing w:after="100"/>
      <w:ind w:left="1680"/>
    </w:pPr>
    <w:rPr>
      <w:rFonts w:ascii="AvenirNext LT Pro Regular" w:hAnsi="AvenirNext LT Pro Regular"/>
    </w:rPr>
  </w:style>
  <w:style w:type="paragraph" w:styleId="Innehll9">
    <w:name w:val="toc 9"/>
    <w:basedOn w:val="Normal"/>
    <w:next w:val="Normal"/>
    <w:autoRedefine/>
    <w:uiPriority w:val="39"/>
    <w:semiHidden/>
    <w:rsid w:val="001F33C7"/>
    <w:pPr>
      <w:spacing w:after="100"/>
      <w:ind w:left="1920"/>
    </w:pPr>
    <w:rPr>
      <w:rFonts w:ascii="AvenirNext LT Pro Regular" w:hAnsi="AvenirNext LT Pro Regular"/>
    </w:rPr>
  </w:style>
  <w:style w:type="paragraph" w:styleId="Beskrivning">
    <w:name w:val="caption"/>
    <w:basedOn w:val="Normal"/>
    <w:next w:val="Normal"/>
    <w:uiPriority w:val="35"/>
    <w:rsid w:val="00CC7B2E"/>
    <w:pPr>
      <w:spacing w:after="200" w:line="240" w:lineRule="auto"/>
    </w:pPr>
    <w:rPr>
      <w:rFonts w:asciiTheme="majorHAnsi" w:hAnsiTheme="majorHAnsi"/>
      <w:iCs/>
      <w:color w:val="2B2825" w:themeColor="text2"/>
      <w:sz w:val="16"/>
      <w:szCs w:val="18"/>
    </w:rPr>
  </w:style>
  <w:style w:type="paragraph" w:customStyle="1" w:styleId="Infotext">
    <w:name w:val="Infotext"/>
    <w:basedOn w:val="Normal"/>
    <w:uiPriority w:val="10"/>
    <w:qFormat/>
    <w:rsid w:val="00CC7B2E"/>
    <w:rPr>
      <w:rFonts w:asciiTheme="majorHAnsi" w:hAnsiTheme="majorHAnsi"/>
      <w:sz w:val="16"/>
    </w:rPr>
  </w:style>
  <w:style w:type="table" w:customStyle="1" w:styleId="Adda">
    <w:name w:val="Adda"/>
    <w:basedOn w:val="Normaltabell"/>
    <w:uiPriority w:val="99"/>
    <w:rsid w:val="00BF7F54"/>
    <w:pPr>
      <w:spacing w:after="0" w:line="240" w:lineRule="auto"/>
    </w:pPr>
    <w:rPr>
      <w:rFonts w:ascii="AvenirNext LT Pro Regular" w:hAnsi="AvenirNext LT Pro Regular"/>
    </w:rPr>
    <w:tblPr>
      <w:tblBorders>
        <w:bottom w:val="single" w:sz="4" w:space="0" w:color="D32F00" w:themeColor="accent1"/>
        <w:insideH w:val="single" w:sz="4" w:space="0" w:color="D32F00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D32F00" w:themeFill="accent1"/>
      </w:tcPr>
    </w:tblStylePr>
    <w:tblStylePr w:type="lastRow">
      <w:rPr>
        <w:rFonts w:asciiTheme="majorHAnsi" w:hAnsiTheme="majorHAnsi"/>
      </w:rPr>
    </w:tblStylePr>
    <w:tblStylePr w:type="firstCol">
      <w:tblPr/>
      <w:tcPr>
        <w:shd w:val="clear" w:color="auto" w:fill="FFD0C3" w:themeFill="accent1" w:themeFillTint="33"/>
      </w:tcPr>
    </w:tblStylePr>
  </w:style>
  <w:style w:type="character" w:customStyle="1" w:styleId="label-bold12">
    <w:name w:val="label-bold12"/>
    <w:basedOn w:val="Standardstycketeckensnitt"/>
    <w:rsid w:val="00C522EB"/>
    <w:rPr>
      <w:rFonts w:ascii="Arial" w:hAnsi="Arial" w:cs="Arial" w:hint="default"/>
      <w:b/>
      <w:bCs/>
      <w:color w:val="000000"/>
      <w:sz w:val="18"/>
      <w:szCs w:val="18"/>
    </w:rPr>
  </w:style>
  <w:style w:type="paragraph" w:styleId="Liststycke">
    <w:name w:val="List Paragraph"/>
    <w:basedOn w:val="Normal"/>
    <w:uiPriority w:val="34"/>
    <w:qFormat/>
    <w:rsid w:val="00C522EB"/>
    <w:pPr>
      <w:spacing w:after="0" w:line="240" w:lineRule="auto"/>
      <w:ind w:left="1304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Byrlind\Rehngruppen\Kunder%20-%20A%20-%20Dokument\Adda\365\2404_EXPPWD_LB%20-%20Mallar%20i%20MS%20Office%20(10176)\Arbetsmapp\Templates\Mallar\Adda%20-%20l&#228;ngre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06BB7F0E624D599AF046432FDEF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D6AD4-EE9F-4962-AA13-592D8794FF48}"/>
      </w:docPartPr>
      <w:docPartBody>
        <w:p w:rsidR="007F7D17" w:rsidRDefault="00B640D9" w:rsidP="00B640D9">
          <w:pPr>
            <w:pStyle w:val="B106BB7F0E624D599AF046432FDEF46E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585449B741E41029D8098403609D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A6277-5E28-4AD9-BE8E-0BD2AFB05411}"/>
      </w:docPartPr>
      <w:docPartBody>
        <w:p w:rsidR="007F7D17" w:rsidRDefault="00B640D9" w:rsidP="00B640D9">
          <w:pPr>
            <w:pStyle w:val="6585449B741E41029D8098403609D337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5FFE179FCD44950985D055DF60B8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ECAC3-E987-4D2E-95ED-DC3038BBD5B1}"/>
      </w:docPartPr>
      <w:docPartBody>
        <w:p w:rsidR="007F7D17" w:rsidRDefault="00B640D9" w:rsidP="00B640D9">
          <w:pPr>
            <w:pStyle w:val="A5FFE179FCD44950985D055DF60B8D3D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EBC7C4F2284E437F96812CCC0F4DF9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B4D0B-6EC9-4141-B59C-5AF228702D6D}"/>
      </w:docPartPr>
      <w:docPartBody>
        <w:p w:rsidR="007F7D17" w:rsidRDefault="00B640D9" w:rsidP="00B640D9">
          <w:pPr>
            <w:pStyle w:val="EBC7C4F2284E437F96812CCC0F4DF941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8B47DCE8CD24B049E7647A7F89C9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1E5AC-635E-4DFE-8FE5-1420AD8B4118}"/>
      </w:docPartPr>
      <w:docPartBody>
        <w:p w:rsidR="007F7D17" w:rsidRDefault="00B640D9" w:rsidP="00B640D9">
          <w:pPr>
            <w:pStyle w:val="68B47DCE8CD24B049E7647A7F89C9CBA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54EBAB8350B0486ABF27D67203963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FDA3B-0E60-4C91-9EA2-7C899166D215}"/>
      </w:docPartPr>
      <w:docPartBody>
        <w:p w:rsidR="007F7D17" w:rsidRDefault="00B640D9" w:rsidP="00B640D9">
          <w:pPr>
            <w:pStyle w:val="54EBAB8350B0486ABF27D6720396321A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8601EA94CE0C44DAA8D5E8176D3F3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F6C52-742D-4E97-8FFE-A9B36AAC906F}"/>
      </w:docPartPr>
      <w:docPartBody>
        <w:p w:rsidR="007F7D17" w:rsidRDefault="007F7D17" w:rsidP="007F7D17">
          <w:pPr>
            <w:pStyle w:val="8601EA94CE0C44DAA8D5E8176D3F396A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CA0A8D0F858C44C5B2F2E38DA5999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911A9-4F1B-476D-986F-14FD4D44D79B}"/>
      </w:docPartPr>
      <w:docPartBody>
        <w:p w:rsidR="007F7D17" w:rsidRDefault="00B640D9" w:rsidP="00B640D9">
          <w:pPr>
            <w:pStyle w:val="CA0A8D0F858C44C5B2F2E38DA59995A6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5A427FBE2544865B182FA5EDF05E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FB240-70F0-4C99-B3A7-F604293FEB54}"/>
      </w:docPartPr>
      <w:docPartBody>
        <w:p w:rsidR="007F7D17" w:rsidRDefault="00B640D9" w:rsidP="00B640D9">
          <w:pPr>
            <w:pStyle w:val="A5A427FBE2544865B182FA5EDF05E530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5F196BD3C1C44204B50FC29C484E3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4CF87-1BA6-46DB-8F5D-E63FA62E4772}"/>
      </w:docPartPr>
      <w:docPartBody>
        <w:p w:rsidR="007F7D17" w:rsidRDefault="00B640D9" w:rsidP="00B640D9">
          <w:pPr>
            <w:pStyle w:val="5F196BD3C1C44204B50FC29C484E35B5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20B9676BC194220A5640CFB7817F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6A372-76B1-44B2-95B8-7BFA602D2267}"/>
      </w:docPartPr>
      <w:docPartBody>
        <w:p w:rsidR="007F7D17" w:rsidRDefault="00B640D9" w:rsidP="00B640D9">
          <w:pPr>
            <w:pStyle w:val="320B9676BC194220A5640CFB7817FF76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1B21FD7FC825432B85A585525CB11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33395-60CB-4D5A-8A62-AF64DA57A2A3}"/>
      </w:docPartPr>
      <w:docPartBody>
        <w:p w:rsidR="007F7D17" w:rsidRDefault="00B640D9" w:rsidP="00B640D9">
          <w:pPr>
            <w:pStyle w:val="1B21FD7FC825432B85A585525CB11E77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6260DD9057F742EB983D86C8BE18D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55590-8333-4FB3-89CF-0C3C04368942}"/>
      </w:docPartPr>
      <w:docPartBody>
        <w:p w:rsidR="007F7D17" w:rsidRDefault="00B640D9" w:rsidP="00B640D9">
          <w:pPr>
            <w:pStyle w:val="6260DD9057F742EB983D86C8BE18DBD4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41FE7BABFDE54AC598813E99D64D7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6A5EC-148D-4C2D-8EF3-B65D905037C9}"/>
      </w:docPartPr>
      <w:docPartBody>
        <w:p w:rsidR="007F7D17" w:rsidRDefault="00B640D9" w:rsidP="00B640D9">
          <w:pPr>
            <w:pStyle w:val="41FE7BABFDE54AC598813E99D64D7A41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1FFE2BB358F14B3FB96383430E520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487A9-59FE-45ED-8C8A-4038220F3A84}"/>
      </w:docPartPr>
      <w:docPartBody>
        <w:p w:rsidR="007F7D17" w:rsidRDefault="00B640D9" w:rsidP="00B640D9">
          <w:pPr>
            <w:pStyle w:val="1FFE2BB358F14B3FB96383430E5207BA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CD494BE5480C453EAD065294517A5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E2505-5B6C-4EBB-8849-FAA9C3925394}"/>
      </w:docPartPr>
      <w:docPartBody>
        <w:p w:rsidR="007F7D17" w:rsidRDefault="00B640D9" w:rsidP="00B640D9">
          <w:pPr>
            <w:pStyle w:val="CD494BE5480C453EAD065294517A554D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AC8C76490B64065A1414D6598AE4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F8C00-9DC9-41C7-AA75-9BC44C2DBF20}"/>
      </w:docPartPr>
      <w:docPartBody>
        <w:p w:rsidR="007F7D17" w:rsidRDefault="00B640D9" w:rsidP="00B640D9">
          <w:pPr>
            <w:pStyle w:val="AAC8C76490B64065A1414D6598AE459E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DD1CB8C27B9C49A6B66CBB3C96432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ADB9D-B895-4D22-87FD-B25F5FF6403A}"/>
      </w:docPartPr>
      <w:docPartBody>
        <w:p w:rsidR="007F7D17" w:rsidRDefault="00B640D9" w:rsidP="00B640D9">
          <w:pPr>
            <w:pStyle w:val="DD1CB8C27B9C49A6B66CBB3C96432E5F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FD7C817F412346F085EB22B938729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AAFD5-C8A4-42C0-9EF9-D21B22EE0354}"/>
      </w:docPartPr>
      <w:docPartBody>
        <w:p w:rsidR="007F7D17" w:rsidRDefault="00B640D9" w:rsidP="00B640D9">
          <w:pPr>
            <w:pStyle w:val="FD7C817F412346F085EB22B938729D2D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90F0F170B4B34C68B17BA7318FE396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FAD6D-15D9-4347-B739-ADF9257155C8}"/>
      </w:docPartPr>
      <w:docPartBody>
        <w:p w:rsidR="007F7D17" w:rsidRDefault="00B640D9" w:rsidP="00B640D9">
          <w:pPr>
            <w:pStyle w:val="90F0F170B4B34C68B17BA7318FE396C3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  <w:sz w:val="20"/>
            </w:rPr>
            <w:t>.</w:t>
          </w:r>
        </w:p>
      </w:docPartBody>
    </w:docPart>
    <w:docPart>
      <w:docPartPr>
        <w:name w:val="6429150E4D9F42A8BB24973B85031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632AF-9F02-4707-8CCB-2729778BD3C9}"/>
      </w:docPartPr>
      <w:docPartBody>
        <w:p w:rsidR="007F7D17" w:rsidRDefault="00B640D9" w:rsidP="00B640D9">
          <w:pPr>
            <w:pStyle w:val="6429150E4D9F42A8BB24973B850316BD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9076BB71FE204DD0875C29D2BE2F1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43A53-A104-452E-BCAB-86C923BC9861}"/>
      </w:docPartPr>
      <w:docPartBody>
        <w:p w:rsidR="007F7D17" w:rsidRDefault="00B640D9" w:rsidP="00B640D9">
          <w:pPr>
            <w:pStyle w:val="9076BB71FE204DD0875C29D2BE2F14E8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33CAE7D0B34741AC970532D078817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CC638-BAF6-47CB-BDD4-BE8E9A705F22}"/>
      </w:docPartPr>
      <w:docPartBody>
        <w:p w:rsidR="007F7D17" w:rsidRDefault="00B640D9" w:rsidP="00B640D9">
          <w:pPr>
            <w:pStyle w:val="33CAE7D0B34741AC970532D078817419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E20BDFC043B469998DB2ACFAFDFC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851F0-493B-4C4D-9C59-18EB578F2D4D}"/>
      </w:docPartPr>
      <w:docPartBody>
        <w:p w:rsidR="007F7D17" w:rsidRDefault="00B640D9" w:rsidP="00B640D9">
          <w:pPr>
            <w:pStyle w:val="AE20BDFC043B469998DB2ACFAFDFCD77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EC0B9D5B638641BE9C58A746F5D00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1EAF4-25C9-4E92-B972-E38A294E202E}"/>
      </w:docPartPr>
      <w:docPartBody>
        <w:p w:rsidR="007F7D17" w:rsidRDefault="00B640D9" w:rsidP="00B640D9">
          <w:pPr>
            <w:pStyle w:val="EC0B9D5B638641BE9C58A746F5D00F32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D0ADCB1FFB2443FC9B74F7FE13DF4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691E6-E9B0-4137-8A4A-4CBAF0FE8FDA}"/>
      </w:docPartPr>
      <w:docPartBody>
        <w:p w:rsidR="007F7D17" w:rsidRDefault="00B640D9" w:rsidP="00B640D9">
          <w:pPr>
            <w:pStyle w:val="D0ADCB1FFB2443FC9B74F7FE13DF4EB4"/>
          </w:pPr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p>
      </w:docPartBody>
    </w:docPart>
    <w:docPart>
      <w:docPartPr>
        <w:name w:val="CABA92A19AB74D07AFC760E5388E6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2B603-7681-4DF7-B1E2-E6AF7326BBA5}"/>
      </w:docPartPr>
      <w:docPartBody>
        <w:p w:rsidR="007F7D17" w:rsidRDefault="00B640D9" w:rsidP="00B640D9">
          <w:pPr>
            <w:pStyle w:val="CABA92A19AB74D07AFC760E5388E681A"/>
          </w:pPr>
          <w:r w:rsidRPr="00300990">
            <w:rPr>
              <w:rStyle w:val="Platshlla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p>
      </w:docPartBody>
    </w:docPart>
    <w:docPart>
      <w:docPartPr>
        <w:name w:val="AA5ACB6A0378478CA46DD429F7C69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908B6-8BBA-48CA-9A62-2BD3CC434359}"/>
      </w:docPartPr>
      <w:docPartBody>
        <w:p w:rsidR="007F7D17" w:rsidRDefault="00B640D9" w:rsidP="00B640D9">
          <w:pPr>
            <w:pStyle w:val="AA5ACB6A0378478CA46DD429F7C69E8E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D2842A2AF00F4B369076458865B93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8A534-BFEC-46B0-9B18-02157682EAEF}"/>
      </w:docPartPr>
      <w:docPartBody>
        <w:p w:rsidR="007F7D17" w:rsidRDefault="00B640D9" w:rsidP="00B640D9">
          <w:pPr>
            <w:pStyle w:val="D2842A2AF00F4B369076458865B93C11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26E13CE7AD144BE4A1DBB2D4A1C1C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F95B6-A01E-4D83-AC71-96475EA50E55}"/>
      </w:docPartPr>
      <w:docPartBody>
        <w:p w:rsidR="007F7D17" w:rsidRDefault="00B640D9" w:rsidP="00B640D9">
          <w:pPr>
            <w:pStyle w:val="26E13CE7AD144BE4A1DBB2D4A1C1CCA8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FC42C98A715D4903A291B8115879C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21BE0-C5C2-48FB-8ADB-F6A5EDAC71F7}"/>
      </w:docPartPr>
      <w:docPartBody>
        <w:p w:rsidR="007F7D17" w:rsidRDefault="00B640D9" w:rsidP="00B640D9">
          <w:pPr>
            <w:pStyle w:val="FC42C98A715D4903A291B8115879CFF4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text.</w:t>
          </w:r>
        </w:p>
      </w:docPartBody>
    </w:docPart>
    <w:docPart>
      <w:docPartPr>
        <w:name w:val="AB5F1E51F1EB496C980FD11484EBF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3E19C-1701-463A-BF53-DA9C53A1DB2C}"/>
      </w:docPartPr>
      <w:docPartBody>
        <w:p w:rsidR="007F7D17" w:rsidRDefault="00B640D9" w:rsidP="00B640D9">
          <w:pPr>
            <w:pStyle w:val="AB5F1E51F1EB496C980FD11484EBF80B"/>
          </w:pPr>
          <w:r w:rsidRPr="00300990">
            <w:rPr>
              <w:rStyle w:val="Platshllartext"/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</w:rPr>
            <w:t>.</w:t>
          </w:r>
        </w:p>
      </w:docPartBody>
    </w:docPart>
    <w:docPart>
      <w:docPartPr>
        <w:name w:val="9211E449D9884FA392B90C23E6600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EB7B9-D536-4CE0-B721-99B897EAB901}"/>
      </w:docPartPr>
      <w:docPartBody>
        <w:p w:rsidR="00B1410B" w:rsidRDefault="00B640D9" w:rsidP="00B640D9">
          <w:pPr>
            <w:pStyle w:val="9211E449D9884FA392B90C23E6600B77"/>
          </w:pPr>
          <w:r w:rsidRPr="00300990">
            <w:rPr>
              <w:rFonts w:ascii="Avenir Next LT Pro" w:hAnsi="Avenir Next LT Pro" w:cs="Calibri"/>
              <w:sz w:val="20"/>
            </w:rPr>
            <w:t>Klicka eller tryck här för att ange text</w:t>
          </w:r>
          <w:r w:rsidRPr="00300990">
            <w:rPr>
              <w:rStyle w:val="Platshllartext"/>
              <w:rFonts w:ascii="Avenir Next LT Pro" w:hAnsi="Avenir Next LT Pro" w:cs="Calibri"/>
              <w:sz w:val="20"/>
            </w:rPr>
            <w:t>.</w:t>
          </w:r>
        </w:p>
      </w:docPartBody>
    </w:docPart>
    <w:docPart>
      <w:docPartPr>
        <w:name w:val="584DC9FE8ACE4333AC9CC133863C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4F45-42B9-408A-8F29-85628F9899D0}"/>
      </w:docPartPr>
      <w:docPartBody>
        <w:p w:rsidR="00B640D9" w:rsidRDefault="00B640D9" w:rsidP="00B640D9">
          <w:pPr>
            <w:pStyle w:val="584DC9FE8ACE4333AC9CC133863CD21C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CA39BCC3C0A842E38F6BF0357E22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C69-9FDB-4A88-A226-99E9EA9D0070}"/>
      </w:docPartPr>
      <w:docPartBody>
        <w:p w:rsidR="00B640D9" w:rsidRDefault="00B640D9" w:rsidP="00B640D9">
          <w:pPr>
            <w:pStyle w:val="CA39BCC3C0A842E38F6BF0357E223998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8412F2A1BF8F4362B3C3C4669B79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51A7-03DC-433B-B741-7D59C3EA4B6A}"/>
      </w:docPartPr>
      <w:docPartBody>
        <w:p w:rsidR="00B640D9" w:rsidRDefault="00B640D9" w:rsidP="00B640D9">
          <w:pPr>
            <w:pStyle w:val="8412F2A1BF8F4362B3C3C4669B799DF2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992219A2B77C447AA7598301E6D3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B944-DCEB-4253-BC50-C2E0ADE2870E}"/>
      </w:docPartPr>
      <w:docPartBody>
        <w:p w:rsidR="00B640D9" w:rsidRDefault="00B640D9" w:rsidP="00B640D9">
          <w:pPr>
            <w:pStyle w:val="992219A2B77C447AA7598301E6D34232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D63F54C58D274E08A9BFB0CBB60F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C17C-B720-4825-9725-4D8A675C2DBF}"/>
      </w:docPartPr>
      <w:docPartBody>
        <w:p w:rsidR="00B640D9" w:rsidRDefault="00B640D9" w:rsidP="00B640D9">
          <w:pPr>
            <w:pStyle w:val="D63F54C58D274E08A9BFB0CBB60F4AC7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3BA68911774540F896E58B4D42AD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7A2B-6EE8-4A57-B58B-B6770AC1F4C8}"/>
      </w:docPartPr>
      <w:docPartBody>
        <w:p w:rsidR="00B640D9" w:rsidRDefault="00B640D9" w:rsidP="00B640D9">
          <w:pPr>
            <w:pStyle w:val="3BA68911774540F896E58B4D42ADBB77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6AFE1B712EDE4AEB91A30CB7628E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EBAB-3CBD-4A49-BC81-FAE594FA4351}"/>
      </w:docPartPr>
      <w:docPartBody>
        <w:p w:rsidR="00B640D9" w:rsidRDefault="00B640D9" w:rsidP="00B640D9">
          <w:pPr>
            <w:pStyle w:val="6AFE1B712EDE4AEB91A30CB7628EB4A5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A0411EDC93454D35BBA8D1CA9DDE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1B77A-8431-4964-845E-B093C51CCC7F}"/>
      </w:docPartPr>
      <w:docPartBody>
        <w:p w:rsidR="00B640D9" w:rsidRDefault="00B640D9" w:rsidP="00B640D9">
          <w:pPr>
            <w:pStyle w:val="A0411EDC93454D35BBA8D1CA9DDE1356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79A4D807929845F0B21914806134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109D-5BA8-41D6-8E11-53FE94C9EF0F}"/>
      </w:docPartPr>
      <w:docPartBody>
        <w:p w:rsidR="00B640D9" w:rsidRDefault="00B640D9" w:rsidP="00B640D9">
          <w:pPr>
            <w:pStyle w:val="79A4D807929845F0B21914806134DCBA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6813691EAF3146119F69A0A25007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4AE9-9A7C-4DD1-91B9-A86B60ACFF50}"/>
      </w:docPartPr>
      <w:docPartBody>
        <w:p w:rsidR="00B640D9" w:rsidRDefault="00B640D9" w:rsidP="00B640D9">
          <w:pPr>
            <w:pStyle w:val="6813691EAF3146119F69A0A25007400C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C6281EB0B5954E1F916F08FF778B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2405-77CD-4A2E-BFC6-D60FEFBBE79A}"/>
      </w:docPartPr>
      <w:docPartBody>
        <w:p w:rsidR="00B640D9" w:rsidRDefault="00B640D9" w:rsidP="00B640D9">
          <w:pPr>
            <w:pStyle w:val="C6281EB0B5954E1F916F08FF778B2882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E9545F0A4AA44DAF9FF757DDEF2F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923F-F61F-4673-A3F6-344DBADA3CA3}"/>
      </w:docPartPr>
      <w:docPartBody>
        <w:p w:rsidR="00B640D9" w:rsidRDefault="00B640D9" w:rsidP="00B640D9">
          <w:pPr>
            <w:pStyle w:val="E9545F0A4AA44DAF9FF757DDEF2F300C"/>
          </w:pPr>
          <w:r w:rsidRPr="00300990">
            <w:rPr>
              <w:rStyle w:val="Platshllartext"/>
              <w:rFonts w:ascii="Avenir Next LT Pro" w:hAnsi="Avenir Next LT Pro" w:cs="Calibri"/>
              <w:b/>
              <w:sz w:val="18"/>
              <w:szCs w:val="18"/>
            </w:rPr>
            <w:t>Välj ett objekt.</w:t>
          </w:r>
        </w:p>
      </w:docPartBody>
    </w:docPart>
    <w:docPart>
      <w:docPartPr>
        <w:name w:val="C33F7425205F45BE884B0DA87CA5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0637-39DE-4FD3-85DE-792EE3BB3AFC}"/>
      </w:docPartPr>
      <w:docPartBody>
        <w:p w:rsidR="00B640D9" w:rsidRDefault="00B640D9" w:rsidP="00B640D9">
          <w:pPr>
            <w:pStyle w:val="C33F7425205F45BE884B0DA87CA56E8C"/>
          </w:pPr>
          <w:r w:rsidRPr="00A10703">
            <w:rPr>
              <w:rStyle w:val="Platshllartext"/>
              <w:rFonts w:ascii="Avenir Next LT Pro" w:hAnsi="Avenir Next LT Pro" w:cs="Calibri"/>
              <w:b/>
              <w:color w:val="FF0000"/>
              <w:sz w:val="20"/>
              <w:szCs w:val="20"/>
            </w:rPr>
            <w:t>Välj ett objekt.</w:t>
          </w:r>
        </w:p>
      </w:docPartBody>
    </w:docPart>
    <w:docPart>
      <w:docPartPr>
        <w:name w:val="E792DC460603458FA27DFA998554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A7E93-47EB-4224-9B7F-E195E9D588AF}"/>
      </w:docPartPr>
      <w:docPartBody>
        <w:p w:rsidR="00B640D9" w:rsidRDefault="00B640D9" w:rsidP="00B640D9">
          <w:pPr>
            <w:pStyle w:val="E792DC460603458FA27DFA998554E8AE1"/>
          </w:pPr>
          <w:r w:rsidRPr="00675A45">
            <w:rPr>
              <w:rStyle w:val="Platshllartext"/>
              <w:rFonts w:ascii="Avenir Next LT Pro" w:hAnsi="Avenir Next LT Pro" w:cs="Calibri"/>
              <w:bCs/>
              <w:sz w:val="18"/>
              <w:szCs w:val="18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1"/>
    <w:rsid w:val="000678E3"/>
    <w:rsid w:val="00153301"/>
    <w:rsid w:val="00171C22"/>
    <w:rsid w:val="001A3ED4"/>
    <w:rsid w:val="002B151C"/>
    <w:rsid w:val="00404DB5"/>
    <w:rsid w:val="00552A31"/>
    <w:rsid w:val="006244B1"/>
    <w:rsid w:val="00691415"/>
    <w:rsid w:val="006B0C18"/>
    <w:rsid w:val="00722BF0"/>
    <w:rsid w:val="007F7D17"/>
    <w:rsid w:val="0083375B"/>
    <w:rsid w:val="009659B2"/>
    <w:rsid w:val="00AA09BD"/>
    <w:rsid w:val="00B1410B"/>
    <w:rsid w:val="00B640D9"/>
    <w:rsid w:val="00BC266A"/>
    <w:rsid w:val="00E15071"/>
    <w:rsid w:val="00E547CA"/>
    <w:rsid w:val="00F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640D9"/>
    <w:rPr>
      <w:color w:val="808080"/>
      <w:bdr w:val="none" w:sz="0" w:space="0" w:color="auto"/>
      <w:shd w:val="clear" w:color="auto" w:fill="F2F2F2"/>
    </w:rPr>
  </w:style>
  <w:style w:type="paragraph" w:customStyle="1" w:styleId="E792DC460603458FA27DFA998554E8AE">
    <w:name w:val="E792DC460603458FA27DFA998554E8AE"/>
    <w:rsid w:val="00B640D9"/>
    <w:rPr>
      <w:lang/>
    </w:rPr>
  </w:style>
  <w:style w:type="paragraph" w:customStyle="1" w:styleId="B106BB7F0E624D599AF046432FDEF46E">
    <w:name w:val="B106BB7F0E624D599AF046432FDEF46E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5449B741E41029D8098403609D337">
    <w:name w:val="6585449B741E41029D8098403609D33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FFE179FCD44950985D055DF60B8D3D">
    <w:name w:val="A5FFE179FCD44950985D055DF60B8D3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BC7C4F2284E437F96812CCC0F4DF941">
    <w:name w:val="EBC7C4F2284E437F96812CCC0F4DF94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842A2AF00F4B369076458865B93C11">
    <w:name w:val="D2842A2AF00F4B369076458865B93C1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E13CE7AD144BE4A1DBB2D4A1C1CCA8">
    <w:name w:val="26E13CE7AD144BE4A1DBB2D4A1C1CCA8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C42C98A715D4903A291B8115879CFF4">
    <w:name w:val="FC42C98A715D4903A291B8115879CFF4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B5F1E51F1EB496C980FD11484EBF80B">
    <w:name w:val="AB5F1E51F1EB496C980FD11484EBF80B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B47DCE8CD24B049E7647A7F89C9CBA">
    <w:name w:val="68B47DCE8CD24B049E7647A7F89C9CB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EBAB8350B0486ABF27D6720396321A">
    <w:name w:val="54EBAB8350B0486ABF27D6720396321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792DC460603458FA27DFA998554E8AE1">
    <w:name w:val="E792DC460603458FA27DFA998554E8AE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0A8D0F858C44C5B2F2E38DA59995A6">
    <w:name w:val="CA0A8D0F858C44C5B2F2E38DA59995A6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A427FBE2544865B182FA5EDF05E530">
    <w:name w:val="A5A427FBE2544865B182FA5EDF05E530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8601EA94CE0C44DAA8D5E8176D3F396A">
    <w:name w:val="8601EA94CE0C44DAA8D5E8176D3F396A"/>
    <w:rsid w:val="007F7D17"/>
  </w:style>
  <w:style w:type="paragraph" w:customStyle="1" w:styleId="1B249E3567C44DE495C568E0C8565A8A">
    <w:name w:val="1B249E3567C44DE495C568E0C8565A8A"/>
    <w:rsid w:val="007F7D17"/>
  </w:style>
  <w:style w:type="paragraph" w:customStyle="1" w:styleId="5F196BD3C1C44204B50FC29C484E35B5">
    <w:name w:val="5F196BD3C1C44204B50FC29C484E35B5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0B9676BC194220A5640CFB7817FF76">
    <w:name w:val="320B9676BC194220A5640CFB7817FF76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B21FD7FC825432B85A585525CB11E77">
    <w:name w:val="1B21FD7FC825432B85A585525CB11E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260DD9057F742EB983D86C8BE18DBD4">
    <w:name w:val="6260DD9057F742EB983D86C8BE18DBD4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41FE7BABFDE54AC598813E99D64D7A41">
    <w:name w:val="41FE7BABFDE54AC598813E99D64D7A41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FFE2BB358F14B3FB96383430E5207BA">
    <w:name w:val="1FFE2BB358F14B3FB96383430E5207B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494BE5480C453EAD065294517A554D">
    <w:name w:val="CD494BE5480C453EAD065294517A554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C8C76490B64065A1414D6598AE459E">
    <w:name w:val="AAC8C76490B64065A1414D6598AE459E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D1CB8C27B9C49A6B66CBB3C96432E5F">
    <w:name w:val="DD1CB8C27B9C49A6B66CBB3C96432E5F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7C817F412346F085EB22B938729D2D">
    <w:name w:val="FD7C817F412346F085EB22B938729D2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F0F170B4B34C68B17BA7318FE396C3">
    <w:name w:val="90F0F170B4B34C68B17BA7318FE396C3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429150E4D9F42A8BB24973B850316BD">
    <w:name w:val="6429150E4D9F42A8BB24973B850316BD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76BB71FE204DD0875C29D2BE2F14E8">
    <w:name w:val="9076BB71FE204DD0875C29D2BE2F14E8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3CAE7D0B34741AC970532D078817419">
    <w:name w:val="33CAE7D0B34741AC970532D078817419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E20BDFC043B469998DB2ACFAFDFCD77">
    <w:name w:val="AE20BDFC043B469998DB2ACFAFDFCD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C0B9D5B638641BE9C58A746F5D00F32">
    <w:name w:val="EC0B9D5B638641BE9C58A746F5D00F3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0ADCB1FFB2443FC9B74F7FE13DF4EB4">
    <w:name w:val="D0ADCB1FFB2443FC9B74F7FE13DF4EB4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BA92A19AB74D07AFC760E5388E681A">
    <w:name w:val="CABA92A19AB74D07AFC760E5388E681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5ACB6A0378478CA46DD429F7C69E8E">
    <w:name w:val="AA5ACB6A0378478CA46DD429F7C69E8E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92219A2B77C447AA7598301E6D34232">
    <w:name w:val="992219A2B77C447AA7598301E6D3423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84DC9FE8ACE4333AC9CC133863CD21C">
    <w:name w:val="584DC9FE8ACE4333AC9CC133863CD21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3F54C58D274E08A9BFB0CBB60F4AC7">
    <w:name w:val="D63F54C58D274E08A9BFB0CBB60F4AC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39BCC3C0A842E38F6BF0357E223998">
    <w:name w:val="CA39BCC3C0A842E38F6BF0357E223998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BA68911774540F896E58B4D42ADBB77">
    <w:name w:val="3BA68911774540F896E58B4D42ADBB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8412F2A1BF8F4362B3C3C4669B799DF2">
    <w:name w:val="8412F2A1BF8F4362B3C3C4669B799DF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AFE1B712EDE4AEB91A30CB7628EB4A5">
    <w:name w:val="6AFE1B712EDE4AEB91A30CB7628EB4A5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211E449D9884FA392B90C23E6600B77">
    <w:name w:val="9211E449D9884FA392B90C23E6600B77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0411EDC93454D35BBA8D1CA9DDE1356">
    <w:name w:val="A0411EDC93454D35BBA8D1CA9DDE1356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79A4D807929845F0B21914806134DCBA">
    <w:name w:val="79A4D807929845F0B21914806134DCBA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13691EAF3146119F69A0A25007400C">
    <w:name w:val="6813691EAF3146119F69A0A25007400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281EB0B5954E1F916F08FF778B2882">
    <w:name w:val="C6281EB0B5954E1F916F08FF778B2882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9545F0A4AA44DAF9FF757DDEF2F300C">
    <w:name w:val="E9545F0A4AA44DAF9FF757DDEF2F300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33F7425205F45BE884B0DA87CA56E8C">
    <w:name w:val="C33F7425205F45BE884B0DA87CA56E8C"/>
    <w:rsid w:val="00B640D9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B106BB7F0E624D599AF046432FDEF46E6">
    <w:name w:val="B106BB7F0E624D599AF046432FDEF46E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5449B741E41029D8098403609D3376">
    <w:name w:val="6585449B741E41029D8098403609D33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FFE179FCD44950985D055DF60B8D3D6">
    <w:name w:val="A5FFE179FCD44950985D055DF60B8D3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BC7C4F2284E437F96812CCC0F4DF9416">
    <w:name w:val="EBC7C4F2284E437F96812CCC0F4DF941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842A2AF00F4B369076458865B93C116">
    <w:name w:val="D2842A2AF00F4B369076458865B93C11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E13CE7AD144BE4A1DBB2D4A1C1CCA86">
    <w:name w:val="26E13CE7AD144BE4A1DBB2D4A1C1CCA8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C42C98A715D4903A291B8115879CFF46">
    <w:name w:val="FC42C98A715D4903A291B8115879CFF4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B5F1E51F1EB496C980FD11484EBF80B6">
    <w:name w:val="AB5F1E51F1EB496C980FD11484EBF80B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B47DCE8CD24B049E7647A7F89C9CBA6">
    <w:name w:val="68B47DCE8CD24B049E7647A7F89C9CB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EBAB8350B0486ABF27D6720396321A6">
    <w:name w:val="54EBAB8350B0486ABF27D6720396321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10300C449B44BE78DEAA7B6DD0DB8576">
    <w:name w:val="910300C449B44BE78DEAA7B6DD0DB85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0A8D0F858C44C5B2F2E38DA59995A66">
    <w:name w:val="CA0A8D0F858C44C5B2F2E38DA59995A6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A427FBE2544865B182FA5EDF05E5306">
    <w:name w:val="A5A427FBE2544865B182FA5EDF05E530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196BD3C1C44204B50FC29C484E35B56">
    <w:name w:val="5F196BD3C1C44204B50FC29C484E35B5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0B9676BC194220A5640CFB7817FF766">
    <w:name w:val="320B9676BC194220A5640CFB7817FF76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B21FD7FC825432B85A585525CB11E776">
    <w:name w:val="1B21FD7FC825432B85A585525CB11E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260DD9057F742EB983D86C8BE18DBD46">
    <w:name w:val="6260DD9057F742EB983D86C8BE18DBD4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41FE7BABFDE54AC598813E99D64D7A416">
    <w:name w:val="41FE7BABFDE54AC598813E99D64D7A41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1FFE2BB358F14B3FB96383430E5207BA6">
    <w:name w:val="1FFE2BB358F14B3FB96383430E5207B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494BE5480C453EAD065294517A554D6">
    <w:name w:val="CD494BE5480C453EAD065294517A554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C8C76490B64065A1414D6598AE459E6">
    <w:name w:val="AAC8C76490B64065A1414D6598AE459E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D1CB8C27B9C49A6B66CBB3C96432E5F6">
    <w:name w:val="DD1CB8C27B9C49A6B66CBB3C96432E5F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7C817F412346F085EB22B938729D2D6">
    <w:name w:val="FD7C817F412346F085EB22B938729D2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F0F170B4B34C68B17BA7318FE396C36">
    <w:name w:val="90F0F170B4B34C68B17BA7318FE396C3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429150E4D9F42A8BB24973B850316BD6">
    <w:name w:val="6429150E4D9F42A8BB24973B850316BD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76BB71FE204DD0875C29D2BE2F14E86">
    <w:name w:val="9076BB71FE204DD0875C29D2BE2F14E8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3CAE7D0B34741AC970532D0788174196">
    <w:name w:val="33CAE7D0B34741AC970532D078817419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E20BDFC043B469998DB2ACFAFDFCD776">
    <w:name w:val="AE20BDFC043B469998DB2ACFAFDFCD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C0B9D5B638641BE9C58A746F5D00F326">
    <w:name w:val="EC0B9D5B638641BE9C58A746F5D00F32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0ADCB1FFB2443FC9B74F7FE13DF4EB46">
    <w:name w:val="D0ADCB1FFB2443FC9B74F7FE13DF4EB4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BA92A19AB74D07AFC760E5388E681A6">
    <w:name w:val="CABA92A19AB74D07AFC760E5388E681A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A5ACB6A0378478CA46DD429F7C69E8E6">
    <w:name w:val="AA5ACB6A0378478CA46DD429F7C69E8E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92219A2B77C447AA7598301E6D342326">
    <w:name w:val="992219A2B77C447AA7598301E6D34232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584DC9FE8ACE4333AC9CC133863CD21C6">
    <w:name w:val="584DC9FE8ACE4333AC9CC133863CD21C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3F54C58D274E08A9BFB0CBB60F4AC76">
    <w:name w:val="D63F54C58D274E08A9BFB0CBB60F4AC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39BCC3C0A842E38F6BF0357E2239986">
    <w:name w:val="CA39BCC3C0A842E38F6BF0357E223998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3BA68911774540F896E58B4D42ADBB776">
    <w:name w:val="3BA68911774540F896E58B4D42ADBB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8412F2A1BF8F4362B3C3C4669B799DF26">
    <w:name w:val="8412F2A1BF8F4362B3C3C4669B799DF2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AFE1B712EDE4AEB91A30CB7628EB4A56">
    <w:name w:val="6AFE1B712EDE4AEB91A30CB7628EB4A5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9211E449D9884FA392B90C23E6600B776">
    <w:name w:val="9211E449D9884FA392B90C23E6600B776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A0411EDC93454D35BBA8D1CA9DDE13565">
    <w:name w:val="A0411EDC93454D35BBA8D1CA9DDE13565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79A4D807929845F0B21914806134DCBA5">
    <w:name w:val="79A4D807929845F0B21914806134DCBA5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6813691EAF3146119F69A0A25007400C5">
    <w:name w:val="6813691EAF3146119F69A0A25007400C5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281EB0B5954E1F916F08FF778B28823">
    <w:name w:val="C6281EB0B5954E1F916F08FF778B28823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E9545F0A4AA44DAF9FF757DDEF2F300C3">
    <w:name w:val="E9545F0A4AA44DAF9FF757DDEF2F300C3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  <w:style w:type="paragraph" w:customStyle="1" w:styleId="C33F7425205F45BE884B0DA87CA56E8C1">
    <w:name w:val="C33F7425205F45BE884B0DA87CA56E8C1"/>
    <w:rsid w:val="001A3ED4"/>
    <w:pPr>
      <w:spacing w:line="288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dda">
  <a:themeElements>
    <a:clrScheme name="Adda">
      <a:dk1>
        <a:srgbClr val="2B2825"/>
      </a:dk1>
      <a:lt1>
        <a:srgbClr val="FFFFFF"/>
      </a:lt1>
      <a:dk2>
        <a:srgbClr val="2B2825"/>
      </a:dk2>
      <a:lt2>
        <a:srgbClr val="FEFBF6"/>
      </a:lt2>
      <a:accent1>
        <a:srgbClr val="D32F00"/>
      </a:accent1>
      <a:accent2>
        <a:srgbClr val="B9EAE9"/>
      </a:accent2>
      <a:accent3>
        <a:srgbClr val="008D8C"/>
      </a:accent3>
      <a:accent4>
        <a:srgbClr val="FFA799"/>
      </a:accent4>
      <a:accent5>
        <a:srgbClr val="FF5830"/>
      </a:accent5>
      <a:accent6>
        <a:srgbClr val="005B59"/>
      </a:accent6>
      <a:hlink>
        <a:srgbClr val="5F5F5F"/>
      </a:hlink>
      <a:folHlink>
        <a:srgbClr val="919191"/>
      </a:folHlink>
    </a:clrScheme>
    <a:fontScheme name="Adda_font">
      <a:majorFont>
        <a:latin typeface="AvenirNext LT Pro Medium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 err="1"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custClrLst>
    <a:custClr>
      <a:srgbClr val="D32F00"/>
    </a:custClr>
    <a:custClr>
      <a:srgbClr val="005B59"/>
    </a:custClr>
    <a:custClr>
      <a:srgbClr val="2B2825"/>
    </a:custClr>
    <a:custClr>
      <a:srgbClr val="001A59"/>
    </a:custClr>
    <a:custClr>
      <a:srgbClr val="FFE76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5830"/>
    </a:custClr>
    <a:custClr>
      <a:srgbClr val="008D8C"/>
    </a:custClr>
    <a:custClr>
      <a:srgbClr val="DFD1C1"/>
    </a:custClr>
    <a:custClr>
      <a:srgbClr val="47216E"/>
    </a:custClr>
    <a:custClr>
      <a:srgbClr val="FFFAD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A799"/>
    </a:custClr>
    <a:custClr>
      <a:srgbClr val="B9EAE9"/>
    </a:custClr>
    <a:custClr>
      <a:srgbClr val="FBF4EA"/>
    </a:custClr>
    <a:custClr>
      <a:srgbClr val="6B2E9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0ED"/>
    </a:custClr>
    <a:custClr>
      <a:srgbClr val="DFF3F2"/>
    </a:custClr>
    <a:custClr>
      <a:srgbClr val="FEFBF6"/>
    </a:custClr>
    <a:custClr>
      <a:srgbClr val="8A5CB2"/>
    </a:custClr>
  </a:custClrLst>
  <a:extLst>
    <a:ext uri="{05A4C25C-085E-4340-85A3-A5531E510DB2}">
      <thm15:themeFamily xmlns:thm15="http://schemas.microsoft.com/office/thememl/2012/main" name="Adda" id="{00E04610-2908-4AD3-BF58-B3506AEDD0BD}" vid="{18C382AD-2054-496D-B0C5-6CD945921083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7be04e-e07d-412d-af56-9983987dbf5a}">
  <we:reference id="387be04e-e07d-412d-af56-9983987dbf5a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F903689B144AAFB9D37AE1EFC2D2" ma:contentTypeVersion="15" ma:contentTypeDescription="Create a new document." ma:contentTypeScope="" ma:versionID="3c515da55cf78c43a490f6954cb68dd9">
  <xsd:schema xmlns:xsd="http://www.w3.org/2001/XMLSchema" xmlns:xs="http://www.w3.org/2001/XMLSchema" xmlns:p="http://schemas.microsoft.com/office/2006/metadata/properties" xmlns:ns2="1191e773-5436-4a23-b793-4f32d14ae52b" xmlns:ns3="50cb4935-6153-4c8f-bdbc-1a497b6063e1" targetNamespace="http://schemas.microsoft.com/office/2006/metadata/properties" ma:root="true" ma:fieldsID="5d13effd7d0d2160af5c55a997c4458d" ns2:_="" ns3:_="">
    <xsd:import namespace="1191e773-5436-4a23-b793-4f32d14ae52b"/>
    <xsd:import namespace="50cb4935-6153-4c8f-bdbc-1a497b606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1e773-5436-4a23-b793-4f32d14ae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28f5c8-d055-4644-95ec-acf1b26d0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4935-6153-4c8f-bdbc-1a497b6063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cebbbee-9314-40d4-9f8e-afdcee370b02}" ma:internalName="TaxCatchAll" ma:showField="CatchAllData" ma:web="50cb4935-6153-4c8f-bdbc-1a497b606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b4935-6153-4c8f-bdbc-1a497b6063e1" xsi:nil="true"/>
    <lcf76f155ced4ddcb4097134ff3c332f xmlns="1191e773-5436-4a23-b793-4f32d14ae52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1CA2-128A-41CA-9FA4-9B567A58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1e773-5436-4a23-b793-4f32d14ae52b"/>
    <ds:schemaRef ds:uri="50cb4935-6153-4c8f-bdbc-1a497b606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50cb4935-6153-4c8f-bdbc-1a497b6063e1"/>
    <ds:schemaRef ds:uri="1191e773-5436-4a23-b793-4f32d14ae52b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 - längre dokument</Template>
  <TotalTime>1</TotalTime>
  <Pages>8</Pages>
  <Words>1155</Words>
  <Characters>6125</Characters>
  <Application>Microsoft Office Word</Application>
  <DocSecurity>4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Hedman Emma</dc:creator>
  <cp:keywords/>
  <dc:description/>
  <cp:lastModifiedBy>Ellung Henrik</cp:lastModifiedBy>
  <cp:revision>2</cp:revision>
  <dcterms:created xsi:type="dcterms:W3CDTF">2024-11-03T08:29:00Z</dcterms:created>
  <dcterms:modified xsi:type="dcterms:W3CDTF">2024-11-03T08:29:00Z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0x010100B11AF903689B144AAFB9D37AE1EFC2D2</vt:lpwstr>
  </property>
  <property fmtid="{D5CDD505-2E9C-101B-9397-08002B2CF9AE}" pid="3" name="MediaServiceImageTags">
    <vt:lpwstr/>
  </property>
</Properties>
</file>